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DB" w:rsidRDefault="007A77EA" w:rsidP="00F03E45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9525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logo with valu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logo with valu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4D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-304164</wp:posOffset>
                </wp:positionV>
                <wp:extent cx="1600200" cy="1543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A4D" w:rsidRDefault="005C6A4D" w:rsidP="005C6A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25pt;margin-top:-23.95pt;width:126pt;height:12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" fillcolor="white [3201]" stroked="f" strokeweight=".5pt">
                <v:textbox>
                  <w:txbxContent>
                    <w:p w:rsidR="005C6A4D" w:rsidRDefault="005C6A4D" w:rsidP="005C6A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:rsidR="00F03E45" w:rsidRPr="000665DB" w:rsidRDefault="00E804DC" w:rsidP="00F03E45">
      <w:pPr>
        <w:spacing w:after="0"/>
        <w:jc w:val="center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Bowhouse</w:t>
      </w:r>
      <w:r w:rsidR="00534F89" w:rsidRPr="000665DB">
        <w:rPr>
          <w:rFonts w:ascii="Comic Sans MS" w:hAnsi="Comic Sans MS"/>
          <w:sz w:val="28"/>
          <w:szCs w:val="24"/>
        </w:rPr>
        <w:t xml:space="preserve"> Primary School</w:t>
      </w:r>
    </w:p>
    <w:p w:rsidR="00534F89" w:rsidRPr="000665DB" w:rsidRDefault="00EA3155" w:rsidP="00F03E45">
      <w:pPr>
        <w:spacing w:after="0"/>
        <w:jc w:val="center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Safeguarding </w:t>
      </w:r>
    </w:p>
    <w:p w:rsidR="00805997" w:rsidRDefault="00805997" w:rsidP="00F03E45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5C6A4D" w:rsidRDefault="005C6A4D" w:rsidP="00DF0EBC">
      <w:pPr>
        <w:spacing w:after="0"/>
        <w:rPr>
          <w:rFonts w:ascii="SassoonPrimaryInfant" w:hAnsi="SassoonPrimaryInfant"/>
          <w:sz w:val="24"/>
          <w:szCs w:val="28"/>
        </w:rPr>
      </w:pPr>
    </w:p>
    <w:p w:rsidR="005C6A4D" w:rsidRDefault="005C6A4D" w:rsidP="00DF0EBC">
      <w:pPr>
        <w:spacing w:after="0"/>
        <w:rPr>
          <w:rFonts w:ascii="SassoonPrimaryInfant" w:hAnsi="SassoonPrimaryInfant"/>
          <w:sz w:val="24"/>
          <w:szCs w:val="28"/>
        </w:rPr>
      </w:pPr>
    </w:p>
    <w:p w:rsidR="007A77EA" w:rsidRDefault="007A77EA" w:rsidP="00DF0EBC">
      <w:pPr>
        <w:spacing w:after="0"/>
        <w:rPr>
          <w:rFonts w:ascii="SassoonPrimaryInfant" w:hAnsi="SassoonPrimaryInfant"/>
          <w:sz w:val="24"/>
          <w:szCs w:val="28"/>
        </w:rPr>
      </w:pPr>
    </w:p>
    <w:p w:rsidR="00DF0EBC" w:rsidRDefault="00DF0EBC" w:rsidP="00DF0EBC">
      <w:pPr>
        <w:spacing w:after="0"/>
        <w:rPr>
          <w:rFonts w:ascii="SassoonPrimaryInfant" w:hAnsi="SassoonPrimaryInfant"/>
          <w:sz w:val="24"/>
          <w:szCs w:val="28"/>
        </w:rPr>
      </w:pPr>
      <w:r w:rsidRPr="00DF0EBC">
        <w:rPr>
          <w:rFonts w:ascii="SassoonPrimaryInfant" w:hAnsi="SassoonPrimaryInfant"/>
          <w:sz w:val="24"/>
          <w:szCs w:val="28"/>
        </w:rPr>
        <w:t xml:space="preserve">Our approach to safeguarding is </w:t>
      </w:r>
      <w:r w:rsidR="00720CA1">
        <w:rPr>
          <w:rFonts w:ascii="SassoonPrimaryInfant" w:hAnsi="SassoonPrimaryInfant"/>
          <w:sz w:val="24"/>
          <w:szCs w:val="28"/>
        </w:rPr>
        <w:t>underpinned by</w:t>
      </w:r>
      <w:r w:rsidRPr="00DF0EBC">
        <w:rPr>
          <w:rFonts w:ascii="SassoonPrimaryInfant" w:hAnsi="SassoonPrimaryInfant"/>
          <w:sz w:val="24"/>
          <w:szCs w:val="28"/>
        </w:rPr>
        <w:t xml:space="preserve"> Getting It Right for Every Child (GIRFEC) which promotes action to improve the wellbeing of every child and young person. </w:t>
      </w:r>
    </w:p>
    <w:p w:rsidR="005A7778" w:rsidRDefault="005A7778" w:rsidP="00DF0EBC">
      <w:pPr>
        <w:spacing w:after="0"/>
        <w:rPr>
          <w:rFonts w:ascii="SassoonPrimaryInfant" w:hAnsi="SassoonPrimaryInfant"/>
          <w:b/>
          <w:sz w:val="24"/>
          <w:szCs w:val="28"/>
        </w:rPr>
      </w:pPr>
    </w:p>
    <w:p w:rsidR="00DF0EBC" w:rsidRDefault="00DF0EBC" w:rsidP="00DF0EBC">
      <w:pPr>
        <w:spacing w:after="0"/>
        <w:rPr>
          <w:rFonts w:ascii="SassoonPrimaryInfant" w:hAnsi="SassoonPrimaryInfant"/>
          <w:sz w:val="24"/>
          <w:szCs w:val="28"/>
        </w:rPr>
      </w:pPr>
      <w:r w:rsidRPr="00A05148">
        <w:rPr>
          <w:rFonts w:ascii="SassoonPrimaryInfant" w:hAnsi="SassoonPrimaryInfant"/>
          <w:b/>
          <w:sz w:val="24"/>
          <w:szCs w:val="28"/>
        </w:rPr>
        <w:t xml:space="preserve">In </w:t>
      </w:r>
      <w:r w:rsidR="00E804DC">
        <w:rPr>
          <w:rFonts w:ascii="SassoonPrimaryInfant" w:hAnsi="SassoonPrimaryInfant"/>
          <w:b/>
          <w:sz w:val="24"/>
          <w:szCs w:val="28"/>
        </w:rPr>
        <w:t>Bowhouse</w:t>
      </w:r>
      <w:r w:rsidRPr="00A05148">
        <w:rPr>
          <w:rFonts w:ascii="SassoonPrimaryInfant" w:hAnsi="SassoonPrimaryInfant"/>
          <w:b/>
          <w:sz w:val="24"/>
          <w:szCs w:val="28"/>
        </w:rPr>
        <w:t xml:space="preserve"> Primary Schoo</w:t>
      </w:r>
      <w:r w:rsidRPr="00E5793A">
        <w:rPr>
          <w:rFonts w:ascii="SassoonPrimaryInfant" w:hAnsi="SassoonPrimaryInfant"/>
          <w:b/>
          <w:sz w:val="24"/>
          <w:szCs w:val="28"/>
        </w:rPr>
        <w:t>l</w:t>
      </w:r>
      <w:r w:rsidRPr="00A05148">
        <w:rPr>
          <w:rFonts w:ascii="SassoonPrimaryInfant" w:hAnsi="SassoonPrimaryInfant"/>
          <w:sz w:val="24"/>
          <w:szCs w:val="28"/>
        </w:rPr>
        <w:t>:</w:t>
      </w:r>
    </w:p>
    <w:p w:rsidR="00DF0EBC" w:rsidRDefault="00DF0EBC" w:rsidP="00DF0EBC">
      <w:pPr>
        <w:pStyle w:val="ListParagraph"/>
        <w:numPr>
          <w:ilvl w:val="0"/>
          <w:numId w:val="33"/>
        </w:numPr>
        <w:spacing w:after="0"/>
        <w:rPr>
          <w:rFonts w:ascii="SassoonPrimaryInfant" w:hAnsi="SassoonPrimaryInfant"/>
          <w:sz w:val="24"/>
          <w:szCs w:val="28"/>
        </w:rPr>
      </w:pPr>
      <w:r w:rsidRPr="00DF0EBC">
        <w:rPr>
          <w:rFonts w:ascii="SassoonPrimaryInfant" w:hAnsi="SassoonPrimaryInfant"/>
          <w:sz w:val="24"/>
          <w:szCs w:val="28"/>
        </w:rPr>
        <w:t xml:space="preserve">The welfare of all </w:t>
      </w:r>
      <w:r>
        <w:rPr>
          <w:rFonts w:ascii="SassoonPrimaryInfant" w:hAnsi="SassoonPrimaryInfant"/>
          <w:sz w:val="24"/>
          <w:szCs w:val="28"/>
        </w:rPr>
        <w:t xml:space="preserve">children </w:t>
      </w:r>
      <w:r w:rsidRPr="00DF0EBC">
        <w:rPr>
          <w:rFonts w:ascii="SassoonPrimaryInfant" w:hAnsi="SassoonPrimaryInfant"/>
          <w:sz w:val="24"/>
          <w:szCs w:val="28"/>
        </w:rPr>
        <w:t xml:space="preserve">is always the primary concern. </w:t>
      </w:r>
    </w:p>
    <w:p w:rsidR="00953B4C" w:rsidRDefault="00DF0EBC" w:rsidP="00DF0EBC">
      <w:pPr>
        <w:pStyle w:val="ListParagraph"/>
        <w:numPr>
          <w:ilvl w:val="0"/>
          <w:numId w:val="33"/>
        </w:numPr>
        <w:spacing w:after="0"/>
        <w:rPr>
          <w:rFonts w:ascii="SassoonPrimaryInfant" w:hAnsi="SassoonPrimaryInfant"/>
          <w:sz w:val="24"/>
          <w:szCs w:val="28"/>
        </w:rPr>
      </w:pPr>
      <w:r>
        <w:rPr>
          <w:rFonts w:ascii="SassoonPrimaryInfant" w:hAnsi="SassoonPrimaryInfant"/>
          <w:sz w:val="24"/>
          <w:szCs w:val="28"/>
        </w:rPr>
        <w:t xml:space="preserve">Protecting children </w:t>
      </w:r>
      <w:r w:rsidRPr="00DF0EBC">
        <w:rPr>
          <w:rFonts w:ascii="SassoonPrimaryInfant" w:hAnsi="SassoonPrimaryInfant"/>
          <w:sz w:val="24"/>
          <w:szCs w:val="28"/>
        </w:rPr>
        <w:t>is everyone’s responsibility.</w:t>
      </w:r>
    </w:p>
    <w:p w:rsidR="00DF0EBC" w:rsidRDefault="00DF0EBC" w:rsidP="00DF0EBC">
      <w:pPr>
        <w:pStyle w:val="ListParagraph"/>
        <w:numPr>
          <w:ilvl w:val="0"/>
          <w:numId w:val="33"/>
        </w:numPr>
        <w:spacing w:after="0"/>
        <w:rPr>
          <w:rFonts w:ascii="SassoonPrimaryInfant" w:hAnsi="SassoonPrimaryInfant"/>
          <w:sz w:val="24"/>
          <w:szCs w:val="28"/>
        </w:rPr>
      </w:pPr>
      <w:r>
        <w:rPr>
          <w:rFonts w:ascii="SassoonPrimaryInfant" w:hAnsi="SassoonPrimaryInfant"/>
          <w:sz w:val="24"/>
          <w:szCs w:val="28"/>
        </w:rPr>
        <w:t>We r</w:t>
      </w:r>
      <w:r w:rsidRPr="00DF0EBC">
        <w:rPr>
          <w:rFonts w:ascii="SassoonPrimaryInfant" w:hAnsi="SassoonPrimaryInfant"/>
          <w:sz w:val="24"/>
          <w:szCs w:val="28"/>
        </w:rPr>
        <w:t>espect confidentiality and only share informati</w:t>
      </w:r>
      <w:r>
        <w:rPr>
          <w:rFonts w:ascii="SassoonPrimaryInfant" w:hAnsi="SassoonPrimaryInfant"/>
          <w:sz w:val="24"/>
          <w:szCs w:val="28"/>
        </w:rPr>
        <w:t xml:space="preserve">on and concerns about children </w:t>
      </w:r>
      <w:r w:rsidRPr="00DF0EBC">
        <w:rPr>
          <w:rFonts w:ascii="SassoonPrimaryInfant" w:hAnsi="SassoonPrimaryInfant"/>
          <w:sz w:val="24"/>
          <w:szCs w:val="28"/>
        </w:rPr>
        <w:t>with those who need to know</w:t>
      </w:r>
      <w:r w:rsidR="00720CA1">
        <w:rPr>
          <w:rFonts w:ascii="SassoonPrimaryInfant" w:hAnsi="SassoonPrimaryInfant"/>
          <w:sz w:val="24"/>
          <w:szCs w:val="28"/>
        </w:rPr>
        <w:t xml:space="preserve"> following GDPR guidelines.</w:t>
      </w:r>
    </w:p>
    <w:p w:rsidR="00DF0EBC" w:rsidRDefault="00DF0EBC" w:rsidP="00DF0EBC">
      <w:pPr>
        <w:pStyle w:val="ListParagraph"/>
        <w:numPr>
          <w:ilvl w:val="0"/>
          <w:numId w:val="33"/>
        </w:numPr>
        <w:spacing w:after="0"/>
        <w:rPr>
          <w:rFonts w:ascii="SassoonPrimaryInfant" w:hAnsi="SassoonPrimaryInfant"/>
          <w:sz w:val="24"/>
          <w:szCs w:val="28"/>
        </w:rPr>
      </w:pPr>
      <w:r>
        <w:rPr>
          <w:rFonts w:ascii="SassoonPrimaryInfant" w:hAnsi="SassoonPrimaryInfant"/>
          <w:sz w:val="24"/>
          <w:szCs w:val="28"/>
        </w:rPr>
        <w:t>We t</w:t>
      </w:r>
      <w:r w:rsidRPr="00DF0EBC">
        <w:rPr>
          <w:rFonts w:ascii="SassoonPrimaryInfant" w:hAnsi="SassoonPrimaryInfant"/>
          <w:sz w:val="24"/>
          <w:szCs w:val="28"/>
        </w:rPr>
        <w:t>ake action to stop any inappropriate verbal or physical behaviour and emotional abuse, including bullying</w:t>
      </w:r>
      <w:r>
        <w:rPr>
          <w:rFonts w:ascii="SassoonPrimaryInfant" w:hAnsi="SassoonPrimaryInfant"/>
          <w:sz w:val="24"/>
          <w:szCs w:val="28"/>
        </w:rPr>
        <w:t>. Our behaviour policy and safeguarding procedures are followed to support this process.</w:t>
      </w:r>
    </w:p>
    <w:p w:rsidR="00DF0EBC" w:rsidRDefault="00DF0EBC" w:rsidP="00DF0EBC">
      <w:pPr>
        <w:pStyle w:val="ListParagraph"/>
        <w:numPr>
          <w:ilvl w:val="0"/>
          <w:numId w:val="33"/>
        </w:numPr>
        <w:spacing w:after="0"/>
        <w:rPr>
          <w:rFonts w:ascii="SassoonPrimaryInfant" w:hAnsi="SassoonPrimaryInfant"/>
          <w:sz w:val="24"/>
          <w:szCs w:val="28"/>
        </w:rPr>
      </w:pPr>
      <w:r>
        <w:rPr>
          <w:rFonts w:ascii="SassoonPrimaryInfant" w:hAnsi="SassoonPrimaryInfant"/>
          <w:sz w:val="24"/>
          <w:szCs w:val="28"/>
        </w:rPr>
        <w:t>We tr</w:t>
      </w:r>
      <w:r w:rsidRPr="00DF0EBC">
        <w:rPr>
          <w:rFonts w:ascii="SassoonPrimaryInfant" w:hAnsi="SassoonPrimaryInfant"/>
          <w:sz w:val="24"/>
          <w:szCs w:val="28"/>
        </w:rPr>
        <w:t>eat all concerns and allegations seriously and respond appropriately, operating within our agreed poli</w:t>
      </w:r>
      <w:r w:rsidR="00A05148">
        <w:rPr>
          <w:rFonts w:ascii="SassoonPrimaryInfant" w:hAnsi="SassoonPrimaryInfant"/>
          <w:sz w:val="24"/>
          <w:szCs w:val="28"/>
        </w:rPr>
        <w:t>cy, procedures and guidance</w:t>
      </w:r>
      <w:r>
        <w:rPr>
          <w:rFonts w:ascii="SassoonPrimaryInfant" w:hAnsi="SassoonPrimaryInfant"/>
          <w:sz w:val="24"/>
          <w:szCs w:val="28"/>
        </w:rPr>
        <w:t>.</w:t>
      </w:r>
    </w:p>
    <w:p w:rsidR="00A05148" w:rsidRDefault="00A05148" w:rsidP="00DF0EBC">
      <w:pPr>
        <w:pStyle w:val="ListParagraph"/>
        <w:numPr>
          <w:ilvl w:val="0"/>
          <w:numId w:val="33"/>
        </w:numPr>
        <w:spacing w:after="0"/>
        <w:rPr>
          <w:rFonts w:ascii="SassoonPrimaryInfant" w:hAnsi="SassoonPrimaryInfant"/>
          <w:sz w:val="24"/>
          <w:szCs w:val="28"/>
        </w:rPr>
      </w:pPr>
      <w:r>
        <w:rPr>
          <w:rFonts w:ascii="SassoonPrimaryInfant" w:hAnsi="SassoonPrimaryInfant"/>
          <w:sz w:val="24"/>
          <w:szCs w:val="28"/>
        </w:rPr>
        <w:t>We record information in a variety of ways as noted in the chart below.</w:t>
      </w:r>
    </w:p>
    <w:p w:rsidR="00A05148" w:rsidRPr="00DF0EBC" w:rsidRDefault="00E5793A" w:rsidP="00DF0EBC">
      <w:pPr>
        <w:pStyle w:val="ListParagraph"/>
        <w:numPr>
          <w:ilvl w:val="0"/>
          <w:numId w:val="33"/>
        </w:numPr>
        <w:spacing w:after="0"/>
        <w:rPr>
          <w:rFonts w:ascii="SassoonPrimaryInfant" w:hAnsi="SassoonPrimaryInfant"/>
          <w:sz w:val="24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37B341" wp14:editId="29E49D41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3244906" cy="68675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906" cy="686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148" w:rsidRPr="00F03E45" w:rsidRDefault="00A05148" w:rsidP="00026E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A05148" w:rsidRDefault="00A05148" w:rsidP="00026E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</w:p>
                          <w:p w:rsidR="00A05148" w:rsidRPr="00A05148" w:rsidRDefault="00A05148" w:rsidP="00EA315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Who to inform/Action as appropriate</w:t>
                            </w:r>
                          </w:p>
                          <w:p w:rsidR="00A05148" w:rsidRPr="00A05148" w:rsidRDefault="00A05148" w:rsidP="00531DC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05148" w:rsidRPr="00A05148" w:rsidRDefault="00A05148" w:rsidP="00531DC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Class Teacher – Update folder </w:t>
                            </w:r>
                          </w:p>
                          <w:p w:rsidR="00A05148" w:rsidRPr="00A05148" w:rsidRDefault="00A05148" w:rsidP="00531DC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Line Manager – Update </w:t>
                            </w:r>
                            <w:proofErr w:type="spellStart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Seemis</w:t>
                            </w:r>
                            <w:proofErr w:type="spellEnd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A05148" w:rsidRPr="00A05148" w:rsidRDefault="00A05148" w:rsidP="00EA3155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Update Chronology</w:t>
                            </w:r>
                          </w:p>
                          <w:p w:rsidR="00A05148" w:rsidRPr="00A05148" w:rsidRDefault="00A05148" w:rsidP="00A2721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Office staff – Update PPR</w:t>
                            </w:r>
                          </w:p>
                          <w:p w:rsidR="00A05148" w:rsidRPr="00A05148" w:rsidRDefault="00A05148" w:rsidP="00EA3155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EA3155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A05148" w:rsidRPr="00A05148" w:rsidRDefault="00A05148" w:rsidP="00531DC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Class Teacher – Update folder </w:t>
                            </w:r>
                          </w:p>
                          <w:p w:rsidR="00A05148" w:rsidRPr="00A05148" w:rsidRDefault="00A05148" w:rsidP="00E2547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Line Manager - Update </w:t>
                            </w:r>
                            <w:proofErr w:type="spellStart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Seemis</w:t>
                            </w:r>
                            <w:proofErr w:type="spellEnd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A05148" w:rsidRPr="00A05148" w:rsidRDefault="00A05148" w:rsidP="00E2547B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Update Chronology</w:t>
                            </w:r>
                          </w:p>
                          <w:p w:rsidR="00A05148" w:rsidRPr="00A05148" w:rsidRDefault="00A05148" w:rsidP="00EA0FC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Office Staff - Update PPR/</w:t>
                            </w:r>
                            <w:proofErr w:type="spellStart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Seemis</w:t>
                            </w:r>
                            <w:proofErr w:type="spellEnd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A05148" w:rsidRPr="00A05148" w:rsidRDefault="00A05148" w:rsidP="00E2547B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:rsidR="00A05148" w:rsidRPr="00A05148" w:rsidRDefault="00A05148" w:rsidP="00D95E5D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EA315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Class Teacher – Update folder </w:t>
                            </w:r>
                          </w:p>
                          <w:p w:rsidR="00A05148" w:rsidRPr="00A05148" w:rsidRDefault="00A05148" w:rsidP="00EA315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Line Manager - Update </w:t>
                            </w:r>
                            <w:proofErr w:type="spellStart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Seemis</w:t>
                            </w:r>
                            <w:proofErr w:type="spellEnd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A05148" w:rsidRPr="00A05148" w:rsidRDefault="00A05148" w:rsidP="00EA3155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Update Chronology</w:t>
                            </w:r>
                          </w:p>
                          <w:p w:rsidR="00A05148" w:rsidRPr="00A05148" w:rsidRDefault="00A05148" w:rsidP="00D95E5D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D95E5D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0665D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Class Teacher – Update folder </w:t>
                            </w:r>
                          </w:p>
                          <w:p w:rsidR="00A05148" w:rsidRPr="00A05148" w:rsidRDefault="00A05148" w:rsidP="00E2547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Line Manager - Update </w:t>
                            </w:r>
                            <w:proofErr w:type="spellStart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Seemis</w:t>
                            </w:r>
                            <w:proofErr w:type="spellEnd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A05148" w:rsidRPr="00A05148" w:rsidRDefault="00A05148" w:rsidP="00E2547B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Update Chronology</w:t>
                            </w:r>
                          </w:p>
                          <w:p w:rsidR="00A05148" w:rsidRPr="00A05148" w:rsidRDefault="00A05148" w:rsidP="00D95E5D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D95E5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</w:p>
                          <w:p w:rsidR="00A05148" w:rsidRPr="00A05148" w:rsidRDefault="00A05148" w:rsidP="00D95E5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Class Teacher – Update folder </w:t>
                            </w:r>
                          </w:p>
                          <w:p w:rsidR="00A05148" w:rsidRPr="00A05148" w:rsidRDefault="00A05148" w:rsidP="00E2547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Line Manager - Update </w:t>
                            </w:r>
                            <w:proofErr w:type="spellStart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Seemis</w:t>
                            </w:r>
                            <w:proofErr w:type="spellEnd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A05148" w:rsidRPr="00A05148" w:rsidRDefault="00A05148" w:rsidP="00E2547B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              Update Chronology</w:t>
                            </w:r>
                          </w:p>
                          <w:p w:rsidR="00A05148" w:rsidRPr="00A05148" w:rsidRDefault="00A05148" w:rsidP="00E2547B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92D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05148" w:rsidRPr="00CF183E" w:rsidRDefault="00A05148" w:rsidP="00026E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92D05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B341" id="Text Box 12" o:spid="_x0000_s1027" type="#_x0000_t202" style="position:absolute;left:0;text-align:left;margin-left:204.3pt;margin-top:31.4pt;width:255.5pt;height:540.7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" fillcolor="white [3201]" stroked="f" strokeweight=".5pt">
                <v:textbox>
                  <w:txbxContent>
                    <w:p w:rsidR="00A05148" w:rsidRPr="00F03E45" w:rsidRDefault="00A05148" w:rsidP="00026EE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</w:rPr>
                      </w:pPr>
                    </w:p>
                    <w:p w:rsidR="00A05148" w:rsidRDefault="00A05148" w:rsidP="00026EE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</w:p>
                    <w:p w:rsidR="00A05148" w:rsidRPr="00A05148" w:rsidRDefault="00A05148" w:rsidP="00EA315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  <w:t>Who to inform/Action as appropriate</w:t>
                      </w:r>
                    </w:p>
                    <w:p w:rsidR="00A05148" w:rsidRPr="00A05148" w:rsidRDefault="00A05148" w:rsidP="00531DC1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</w:pPr>
                    </w:p>
                    <w:p w:rsidR="00A05148" w:rsidRPr="00A05148" w:rsidRDefault="00A05148" w:rsidP="00531DC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Class Teacher – Update folder </w:t>
                      </w:r>
                    </w:p>
                    <w:p w:rsidR="00A05148" w:rsidRPr="00A05148" w:rsidRDefault="00A05148" w:rsidP="00531DC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Line Manager – Update </w:t>
                      </w:r>
                      <w:proofErr w:type="spellStart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Seemis</w:t>
                      </w:r>
                      <w:proofErr w:type="spellEnd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A05148" w:rsidRPr="00A05148" w:rsidRDefault="00A05148" w:rsidP="00EA3155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Update Chronology</w:t>
                      </w:r>
                    </w:p>
                    <w:p w:rsidR="00A05148" w:rsidRPr="00A05148" w:rsidRDefault="00A05148" w:rsidP="00A2721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Office staff – Update PPR</w:t>
                      </w:r>
                    </w:p>
                    <w:p w:rsidR="00A05148" w:rsidRPr="00A05148" w:rsidRDefault="00A05148" w:rsidP="00EA3155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EA3155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A05148" w:rsidRPr="00A05148" w:rsidRDefault="00A05148" w:rsidP="00531DC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Class Teacher – Update folder </w:t>
                      </w:r>
                    </w:p>
                    <w:p w:rsidR="00A05148" w:rsidRPr="00A05148" w:rsidRDefault="00A05148" w:rsidP="00E2547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Line Manager - Update </w:t>
                      </w:r>
                      <w:proofErr w:type="spellStart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Seemis</w:t>
                      </w:r>
                      <w:proofErr w:type="spellEnd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A05148" w:rsidRPr="00A05148" w:rsidRDefault="00A05148" w:rsidP="00E2547B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Update Chronology</w:t>
                      </w:r>
                    </w:p>
                    <w:p w:rsidR="00A05148" w:rsidRPr="00A05148" w:rsidRDefault="00A05148" w:rsidP="00EA0FC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Office Staff - Update PPR/</w:t>
                      </w:r>
                      <w:proofErr w:type="spellStart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Seemis</w:t>
                      </w:r>
                      <w:proofErr w:type="spellEnd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A05148" w:rsidRPr="00A05148" w:rsidRDefault="00A05148" w:rsidP="00E2547B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:rsidR="00A05148" w:rsidRPr="00A05148" w:rsidRDefault="00A05148" w:rsidP="00D95E5D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EA315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Class Teacher – Update folder </w:t>
                      </w:r>
                    </w:p>
                    <w:p w:rsidR="00A05148" w:rsidRPr="00A05148" w:rsidRDefault="00A05148" w:rsidP="00EA315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Line Manager - Update </w:t>
                      </w:r>
                      <w:proofErr w:type="spellStart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Seemis</w:t>
                      </w:r>
                      <w:proofErr w:type="spellEnd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A05148" w:rsidRPr="00A05148" w:rsidRDefault="00A05148" w:rsidP="00EA3155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Update Chronology</w:t>
                      </w:r>
                    </w:p>
                    <w:p w:rsidR="00A05148" w:rsidRPr="00A05148" w:rsidRDefault="00A05148" w:rsidP="00D95E5D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D95E5D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0665D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Class Teacher – Update folder </w:t>
                      </w:r>
                    </w:p>
                    <w:p w:rsidR="00A05148" w:rsidRPr="00A05148" w:rsidRDefault="00A05148" w:rsidP="00E2547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Line Manager - Update </w:t>
                      </w:r>
                      <w:proofErr w:type="spellStart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Seemis</w:t>
                      </w:r>
                      <w:proofErr w:type="spellEnd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A05148" w:rsidRPr="00A05148" w:rsidRDefault="00A05148" w:rsidP="00E2547B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Update Chronology</w:t>
                      </w:r>
                    </w:p>
                    <w:p w:rsidR="00A05148" w:rsidRPr="00A05148" w:rsidRDefault="00A05148" w:rsidP="00D95E5D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D95E5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</w:rPr>
                      </w:pPr>
                    </w:p>
                    <w:p w:rsidR="00A05148" w:rsidRPr="00A05148" w:rsidRDefault="00A05148" w:rsidP="00D95E5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Class Teacher – Update folder </w:t>
                      </w:r>
                    </w:p>
                    <w:p w:rsidR="00A05148" w:rsidRPr="00A05148" w:rsidRDefault="00A05148" w:rsidP="00E2547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Line Manager - Update </w:t>
                      </w:r>
                      <w:proofErr w:type="spellStart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Seemis</w:t>
                      </w:r>
                      <w:proofErr w:type="spellEnd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A05148" w:rsidRPr="00A05148" w:rsidRDefault="00A05148" w:rsidP="00E2547B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                 Update Chronology</w:t>
                      </w:r>
                    </w:p>
                    <w:p w:rsidR="00A05148" w:rsidRPr="00A05148" w:rsidRDefault="00A05148" w:rsidP="00E2547B">
                      <w:pPr>
                        <w:pStyle w:val="ListParagraph"/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92D05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92D05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05148" w:rsidRPr="00CF183E" w:rsidRDefault="00A05148" w:rsidP="00026EE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92D05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148">
        <w:rPr>
          <w:rFonts w:ascii="SassoonPrimaryInfant" w:hAnsi="SassoonPrimaryInfant"/>
          <w:sz w:val="24"/>
          <w:szCs w:val="28"/>
        </w:rPr>
        <w:t>Pastoral, ASN and medical information is kept in a confidential safeguarding folder in each class.  This is shared with any adults who work with the class.</w:t>
      </w:r>
    </w:p>
    <w:p w:rsidR="001C18F8" w:rsidRDefault="00E5793A" w:rsidP="00953B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FE0EC" wp14:editId="37A480DF">
                <wp:simplePos x="0" y="0"/>
                <wp:positionH relativeFrom="margin">
                  <wp:posOffset>285750</wp:posOffset>
                </wp:positionH>
                <wp:positionV relativeFrom="paragraph">
                  <wp:posOffset>8890</wp:posOffset>
                </wp:positionV>
                <wp:extent cx="2638425" cy="5181600"/>
                <wp:effectExtent l="0" t="0" r="0" b="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1816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148" w:rsidRDefault="00A05148" w:rsidP="00F03E4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05148" w:rsidRDefault="00A05148" w:rsidP="00EA31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Sources of Information</w:t>
                            </w:r>
                          </w:p>
                          <w:p w:rsidR="00A05148" w:rsidRPr="00A05148" w:rsidRDefault="00A05148" w:rsidP="00A05148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Class Teacher – letter, phone call, email</w:t>
                            </w: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School Office – phone call, email, absence</w:t>
                            </w: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spacing w:after="0" w:line="240" w:lineRule="auto"/>
                              <w:ind w:left="795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spacing w:after="0" w:line="240" w:lineRule="auto"/>
                              <w:ind w:left="795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spacing w:after="0" w:line="240" w:lineRule="auto"/>
                              <w:ind w:left="795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spacing w:after="0" w:line="240" w:lineRule="auto"/>
                              <w:ind w:left="795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Support for Learning Teacher</w:t>
                            </w: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SfLA</w:t>
                            </w:r>
                            <w:proofErr w:type="spellEnd"/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05148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Support Worker</w:t>
                            </w: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Cs w:val="18"/>
                              </w:rPr>
                            </w:pPr>
                          </w:p>
                          <w:p w:rsidR="00A05148" w:rsidRPr="00A05148" w:rsidRDefault="00A05148" w:rsidP="00A05148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color w:val="7030A0"/>
                                <w:szCs w:val="18"/>
                              </w:rPr>
                            </w:pPr>
                          </w:p>
                          <w:p w:rsidR="00A05148" w:rsidRDefault="00A05148" w:rsidP="00A05148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color w:val="92D050"/>
                                <w:szCs w:val="18"/>
                              </w:rPr>
                            </w:pPr>
                          </w:p>
                          <w:p w:rsidR="00A05148" w:rsidRPr="00026EE7" w:rsidRDefault="00A05148" w:rsidP="007635B2">
                            <w:pPr>
                              <w:spacing w:after="0" w:line="240" w:lineRule="auto"/>
                              <w:ind w:left="-425" w:firstLine="425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05148" w:rsidRDefault="00A05148" w:rsidP="007635B2">
                            <w:pPr>
                              <w:spacing w:after="0" w:line="240" w:lineRule="auto"/>
                              <w:ind w:left="-426" w:firstLine="426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5148" w:rsidRDefault="00A05148" w:rsidP="007635B2">
                            <w:pPr>
                              <w:spacing w:after="0" w:line="240" w:lineRule="auto"/>
                              <w:ind w:left="-426" w:firstLine="426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5148" w:rsidRDefault="00A05148" w:rsidP="007635B2">
                            <w:pPr>
                              <w:spacing w:after="0" w:line="240" w:lineRule="auto"/>
                              <w:ind w:left="-426" w:firstLine="426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5148" w:rsidRDefault="00A05148" w:rsidP="007635B2">
                            <w:pPr>
                              <w:spacing w:after="0" w:line="240" w:lineRule="auto"/>
                              <w:ind w:left="-426" w:firstLine="426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5148" w:rsidRDefault="00A05148" w:rsidP="007635B2">
                            <w:pPr>
                              <w:ind w:left="-426" w:firstLine="426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5148" w:rsidRDefault="00A05148" w:rsidP="007635B2">
                            <w:pPr>
                              <w:ind w:left="-426" w:firstLine="426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5148" w:rsidRDefault="00A05148" w:rsidP="007635B2">
                            <w:pPr>
                              <w:ind w:left="-426" w:firstLine="426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5148" w:rsidRPr="00EE5594" w:rsidRDefault="00A05148" w:rsidP="007635B2">
                            <w:pPr>
                              <w:ind w:left="-426" w:firstLine="426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FE0EC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8" type="#_x0000_t109" style="position:absolute;left:0;text-align:left;margin-left:22.5pt;margin-top:.7pt;width:207.75pt;height:4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" filled="f" stroked="f" strokeweight="1pt">
                <v:textbox>
                  <w:txbxContent>
                    <w:p w:rsidR="00A05148" w:rsidRDefault="00A05148" w:rsidP="00F03E45">
                      <w:pPr>
                        <w:spacing w:after="0"/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u w:val="single"/>
                        </w:rPr>
                      </w:pPr>
                    </w:p>
                    <w:p w:rsidR="00A05148" w:rsidRDefault="00A05148" w:rsidP="00EA315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  <w:u w:val="single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  <w:t>Sources of Information</w:t>
                      </w:r>
                    </w:p>
                    <w:p w:rsidR="00A05148" w:rsidRPr="00A05148" w:rsidRDefault="00A05148" w:rsidP="00A05148">
                      <w:pPr>
                        <w:spacing w:after="0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Class Teacher – letter, phone call, email</w:t>
                      </w:r>
                    </w:p>
                    <w:p w:rsidR="00A05148" w:rsidRPr="00A05148" w:rsidRDefault="00A05148" w:rsidP="00A05148">
                      <w:p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School Office – phone call, email, absence</w:t>
                      </w:r>
                    </w:p>
                    <w:p w:rsidR="00A05148" w:rsidRPr="00A05148" w:rsidRDefault="00A05148" w:rsidP="00A05148">
                      <w:pPr>
                        <w:pStyle w:val="ListParagraph"/>
                        <w:spacing w:after="0" w:line="240" w:lineRule="auto"/>
                        <w:ind w:left="795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spacing w:after="0" w:line="240" w:lineRule="auto"/>
                        <w:ind w:left="795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spacing w:after="0" w:line="240" w:lineRule="auto"/>
                        <w:ind w:left="795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spacing w:after="0" w:line="240" w:lineRule="auto"/>
                        <w:ind w:left="795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Support for Learning Teacher</w:t>
                      </w:r>
                    </w:p>
                    <w:p w:rsidR="00A05148" w:rsidRPr="00A05148" w:rsidRDefault="00A05148" w:rsidP="00A05148">
                      <w:pPr>
                        <w:spacing w:after="0" w:line="240" w:lineRule="auto"/>
                        <w:ind w:left="-425" w:firstLine="425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ind w:left="-425" w:firstLine="425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ind w:left="-425" w:firstLine="425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proofErr w:type="spellStart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SfLA</w:t>
                      </w:r>
                      <w:proofErr w:type="spellEnd"/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05148" w:rsidRPr="00A05148" w:rsidRDefault="00A05148" w:rsidP="00A05148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A05148"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  <w:t>Support Worker</w:t>
                      </w:r>
                    </w:p>
                    <w:p w:rsidR="00A05148" w:rsidRPr="00A05148" w:rsidRDefault="00A05148" w:rsidP="00A05148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05148" w:rsidRPr="00A05148" w:rsidRDefault="00A05148" w:rsidP="00A05148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Cs w:val="18"/>
                        </w:rPr>
                      </w:pPr>
                    </w:p>
                    <w:p w:rsidR="00A05148" w:rsidRPr="00A05148" w:rsidRDefault="00A05148" w:rsidP="00A0514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b/>
                          <w:color w:val="7030A0"/>
                          <w:szCs w:val="18"/>
                        </w:rPr>
                      </w:pPr>
                    </w:p>
                    <w:p w:rsidR="00A05148" w:rsidRDefault="00A05148" w:rsidP="00A0514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b/>
                          <w:color w:val="92D050"/>
                          <w:szCs w:val="18"/>
                        </w:rPr>
                      </w:pPr>
                    </w:p>
                    <w:p w:rsidR="00A05148" w:rsidRPr="00026EE7" w:rsidRDefault="00A05148" w:rsidP="007635B2">
                      <w:pPr>
                        <w:spacing w:after="0" w:line="240" w:lineRule="auto"/>
                        <w:ind w:left="-425" w:firstLine="425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05148" w:rsidRDefault="00A05148" w:rsidP="007635B2">
                      <w:pPr>
                        <w:spacing w:after="0" w:line="240" w:lineRule="auto"/>
                        <w:ind w:left="-426" w:firstLine="426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5148" w:rsidRDefault="00A05148" w:rsidP="007635B2">
                      <w:pPr>
                        <w:spacing w:after="0" w:line="240" w:lineRule="auto"/>
                        <w:ind w:left="-426" w:firstLine="426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5148" w:rsidRDefault="00A05148" w:rsidP="007635B2">
                      <w:pPr>
                        <w:spacing w:after="0" w:line="240" w:lineRule="auto"/>
                        <w:ind w:left="-426" w:firstLine="426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5148" w:rsidRDefault="00A05148" w:rsidP="007635B2">
                      <w:pPr>
                        <w:spacing w:after="0" w:line="240" w:lineRule="auto"/>
                        <w:ind w:left="-426" w:firstLine="426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5148" w:rsidRDefault="00A05148" w:rsidP="007635B2">
                      <w:pPr>
                        <w:ind w:left="-426" w:firstLine="426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5148" w:rsidRDefault="00A05148" w:rsidP="007635B2">
                      <w:pPr>
                        <w:ind w:left="-426" w:firstLine="426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5148" w:rsidRDefault="00A05148" w:rsidP="007635B2">
                      <w:pPr>
                        <w:ind w:left="-426" w:firstLine="426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5148" w:rsidRPr="00EE5594" w:rsidRDefault="00A05148" w:rsidP="007635B2">
                      <w:pPr>
                        <w:ind w:left="-426" w:firstLine="426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9E6">
        <w:rPr>
          <w:sz w:val="24"/>
          <w:szCs w:val="24"/>
        </w:rPr>
        <w:t xml:space="preserve">     </w:t>
      </w:r>
    </w:p>
    <w:p w:rsidR="000F236E" w:rsidRDefault="00A05148" w:rsidP="00E02B2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2547A" wp14:editId="3E7F9826">
                <wp:simplePos x="0" y="0"/>
                <wp:positionH relativeFrom="column">
                  <wp:posOffset>2390775</wp:posOffset>
                </wp:positionH>
                <wp:positionV relativeFrom="paragraph">
                  <wp:posOffset>107950</wp:posOffset>
                </wp:positionV>
                <wp:extent cx="1104900" cy="0"/>
                <wp:effectExtent l="0" t="9525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rgbClr val="FF0000"/>
                          </a:solidFill>
                          <a:bevel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7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88.25pt;margin-top:8.5pt;width:8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" strokecolor="red" strokeweight="2.25pt">
                <v:stroke startarrow="block" endarrow="block" joinstyle="bevel" endcap="round"/>
              </v:shape>
            </w:pict>
          </mc:Fallback>
        </mc:AlternateContent>
      </w:r>
    </w:p>
    <w:p w:rsidR="003101F8" w:rsidRDefault="00712E20" w:rsidP="00E02B2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590242" wp14:editId="3EB87904">
                <wp:simplePos x="0" y="0"/>
                <wp:positionH relativeFrom="column">
                  <wp:posOffset>942975</wp:posOffset>
                </wp:positionH>
                <wp:positionV relativeFrom="paragraph">
                  <wp:posOffset>7628890</wp:posOffset>
                </wp:positionV>
                <wp:extent cx="0" cy="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A06AD" id="Straight Arrow Connector 26" o:spid="_x0000_s1026" type="#_x0000_t32" style="position:absolute;margin-left:74.25pt;margin-top:600.7pt;width:0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  <w:r w:rsidR="002A581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75C87" wp14:editId="23758B39">
                <wp:simplePos x="0" y="0"/>
                <wp:positionH relativeFrom="column">
                  <wp:posOffset>3857625</wp:posOffset>
                </wp:positionH>
                <wp:positionV relativeFrom="paragraph">
                  <wp:posOffset>3437890</wp:posOffset>
                </wp:positionV>
                <wp:extent cx="0" cy="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04096" id="Straight Arrow Connector 8" o:spid="_x0000_s1026" type="#_x0000_t32" style="position:absolute;margin-left:303.75pt;margin-top:270.7pt;width:0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</w:p>
    <w:p w:rsidR="003101F8" w:rsidRPr="003101F8" w:rsidRDefault="003101F8" w:rsidP="003101F8">
      <w:pPr>
        <w:rPr>
          <w:sz w:val="24"/>
          <w:szCs w:val="24"/>
        </w:rPr>
      </w:pPr>
    </w:p>
    <w:p w:rsidR="003101F8" w:rsidRPr="003101F8" w:rsidRDefault="003101F8" w:rsidP="003101F8">
      <w:pPr>
        <w:rPr>
          <w:sz w:val="24"/>
          <w:szCs w:val="24"/>
        </w:rPr>
      </w:pPr>
    </w:p>
    <w:p w:rsidR="003101F8" w:rsidRPr="003101F8" w:rsidRDefault="003101F8" w:rsidP="003101F8">
      <w:pPr>
        <w:rPr>
          <w:sz w:val="24"/>
          <w:szCs w:val="24"/>
        </w:rPr>
      </w:pPr>
    </w:p>
    <w:p w:rsidR="003101F8" w:rsidRPr="003101F8" w:rsidRDefault="003101F8" w:rsidP="003101F8">
      <w:pPr>
        <w:rPr>
          <w:sz w:val="24"/>
          <w:szCs w:val="24"/>
        </w:rPr>
      </w:pPr>
    </w:p>
    <w:p w:rsidR="003101F8" w:rsidRPr="003101F8" w:rsidRDefault="003101F8" w:rsidP="003101F8">
      <w:pPr>
        <w:rPr>
          <w:sz w:val="24"/>
          <w:szCs w:val="24"/>
        </w:rPr>
      </w:pPr>
    </w:p>
    <w:p w:rsidR="003101F8" w:rsidRPr="003101F8" w:rsidRDefault="003101F8" w:rsidP="003101F8">
      <w:pPr>
        <w:rPr>
          <w:sz w:val="24"/>
          <w:szCs w:val="24"/>
        </w:rPr>
      </w:pPr>
    </w:p>
    <w:p w:rsidR="003101F8" w:rsidRPr="003101F8" w:rsidRDefault="003101F8" w:rsidP="003101F8">
      <w:pPr>
        <w:rPr>
          <w:sz w:val="24"/>
          <w:szCs w:val="24"/>
        </w:rPr>
      </w:pPr>
    </w:p>
    <w:p w:rsidR="003101F8" w:rsidRPr="003101F8" w:rsidRDefault="003101F8" w:rsidP="003101F8">
      <w:pPr>
        <w:rPr>
          <w:sz w:val="24"/>
          <w:szCs w:val="24"/>
        </w:rPr>
      </w:pPr>
    </w:p>
    <w:p w:rsidR="003101F8" w:rsidRPr="003101F8" w:rsidRDefault="003101F8" w:rsidP="003101F8">
      <w:pPr>
        <w:rPr>
          <w:sz w:val="24"/>
          <w:szCs w:val="24"/>
        </w:rPr>
      </w:pPr>
    </w:p>
    <w:p w:rsidR="002F4258" w:rsidRDefault="002F4258" w:rsidP="002F4258">
      <w:pPr>
        <w:rPr>
          <w:rFonts w:ascii="Comic Sans MS" w:hAnsi="Comic Sans MS"/>
          <w:sz w:val="24"/>
          <w:szCs w:val="24"/>
        </w:rPr>
      </w:pPr>
    </w:p>
    <w:p w:rsidR="002F4258" w:rsidRDefault="002F4258" w:rsidP="002F4258">
      <w:pPr>
        <w:rPr>
          <w:rFonts w:ascii="Comic Sans MS" w:hAnsi="Comic Sans MS"/>
          <w:sz w:val="24"/>
          <w:szCs w:val="24"/>
        </w:rPr>
      </w:pPr>
    </w:p>
    <w:p w:rsidR="002F4258" w:rsidRDefault="002F4258" w:rsidP="002F4258">
      <w:pPr>
        <w:rPr>
          <w:rFonts w:ascii="Comic Sans MS" w:hAnsi="Comic Sans MS"/>
          <w:sz w:val="24"/>
          <w:szCs w:val="24"/>
        </w:rPr>
      </w:pPr>
    </w:p>
    <w:p w:rsidR="002F4258" w:rsidRDefault="002F4258" w:rsidP="002F4258">
      <w:pPr>
        <w:rPr>
          <w:rFonts w:ascii="Comic Sans MS" w:hAnsi="Comic Sans MS"/>
          <w:sz w:val="24"/>
          <w:szCs w:val="24"/>
        </w:rPr>
      </w:pPr>
    </w:p>
    <w:p w:rsidR="00805997" w:rsidRPr="005C6A4D" w:rsidRDefault="00E5793A" w:rsidP="002F4258">
      <w:pPr>
        <w:rPr>
          <w:rFonts w:ascii="SassoonPrimaryInfant" w:hAnsi="SassoonPrimaryInfant"/>
          <w:szCs w:val="24"/>
        </w:rPr>
      </w:pPr>
      <w:r>
        <w:rPr>
          <w:rFonts w:ascii="SassoonPrimaryInfant" w:hAnsi="SassoonPrimaryInfant"/>
          <w:szCs w:val="24"/>
        </w:rPr>
        <w:t>*</w:t>
      </w:r>
      <w:r w:rsidRPr="00E5793A">
        <w:rPr>
          <w:rFonts w:ascii="SassoonPrimaryInfant" w:hAnsi="SassoonPrimaryInfant"/>
          <w:szCs w:val="24"/>
        </w:rPr>
        <w:t>Please read this document alongside our Behaviour Policy</w:t>
      </w:r>
    </w:p>
    <w:sectPr w:rsidR="00805997" w:rsidRPr="005C6A4D" w:rsidSect="005C6A4D">
      <w:footerReference w:type="default" r:id="rId12"/>
      <w:pgSz w:w="11906" w:h="16838"/>
      <w:pgMar w:top="284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A5" w:rsidRDefault="005277A5" w:rsidP="003101F8">
      <w:pPr>
        <w:spacing w:after="0" w:line="240" w:lineRule="auto"/>
      </w:pPr>
      <w:r>
        <w:separator/>
      </w:r>
    </w:p>
  </w:endnote>
  <w:endnote w:type="continuationSeparator" w:id="0">
    <w:p w:rsidR="005277A5" w:rsidRDefault="005277A5" w:rsidP="0031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48" w:rsidRDefault="005A7778">
    <w:pPr>
      <w:pStyle w:val="Footer"/>
    </w:pPr>
    <w:r>
      <w:t>January 2022</w:t>
    </w:r>
  </w:p>
  <w:p w:rsidR="00A05148" w:rsidRDefault="00A0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A5" w:rsidRDefault="005277A5" w:rsidP="003101F8">
      <w:pPr>
        <w:spacing w:after="0" w:line="240" w:lineRule="auto"/>
      </w:pPr>
      <w:r>
        <w:separator/>
      </w:r>
    </w:p>
  </w:footnote>
  <w:footnote w:type="continuationSeparator" w:id="0">
    <w:p w:rsidR="005277A5" w:rsidRDefault="005277A5" w:rsidP="0031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A22"/>
    <w:multiLevelType w:val="hybridMultilevel"/>
    <w:tmpl w:val="60120F9E"/>
    <w:lvl w:ilvl="0" w:tplc="E5C6A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6D3"/>
    <w:multiLevelType w:val="hybridMultilevel"/>
    <w:tmpl w:val="FDF41582"/>
    <w:lvl w:ilvl="0" w:tplc="6D945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C32"/>
    <w:multiLevelType w:val="hybridMultilevel"/>
    <w:tmpl w:val="4FFAA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5F5C"/>
    <w:multiLevelType w:val="hybridMultilevel"/>
    <w:tmpl w:val="1972A250"/>
    <w:lvl w:ilvl="0" w:tplc="647A0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82F"/>
    <w:multiLevelType w:val="hybridMultilevel"/>
    <w:tmpl w:val="7750AAA4"/>
    <w:lvl w:ilvl="0" w:tplc="4EC08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B53"/>
    <w:multiLevelType w:val="hybridMultilevel"/>
    <w:tmpl w:val="C596AD7A"/>
    <w:lvl w:ilvl="0" w:tplc="13888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6199"/>
    <w:multiLevelType w:val="hybridMultilevel"/>
    <w:tmpl w:val="F634E736"/>
    <w:lvl w:ilvl="0" w:tplc="4A60B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883"/>
    <w:multiLevelType w:val="hybridMultilevel"/>
    <w:tmpl w:val="AF9EECC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E5F6402"/>
    <w:multiLevelType w:val="hybridMultilevel"/>
    <w:tmpl w:val="84B22064"/>
    <w:lvl w:ilvl="0" w:tplc="7E68D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69FB"/>
    <w:multiLevelType w:val="hybridMultilevel"/>
    <w:tmpl w:val="DFB48F2A"/>
    <w:lvl w:ilvl="0" w:tplc="AE0CB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F1510"/>
    <w:multiLevelType w:val="hybridMultilevel"/>
    <w:tmpl w:val="B92C664C"/>
    <w:lvl w:ilvl="0" w:tplc="D0E44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079EF"/>
    <w:multiLevelType w:val="hybridMultilevel"/>
    <w:tmpl w:val="C6A2AD64"/>
    <w:lvl w:ilvl="0" w:tplc="27FC7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B0698"/>
    <w:multiLevelType w:val="hybridMultilevel"/>
    <w:tmpl w:val="76CA9F22"/>
    <w:lvl w:ilvl="0" w:tplc="D0C471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79D3"/>
    <w:multiLevelType w:val="hybridMultilevel"/>
    <w:tmpl w:val="E570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F6BC5"/>
    <w:multiLevelType w:val="hybridMultilevel"/>
    <w:tmpl w:val="79D41F38"/>
    <w:lvl w:ilvl="0" w:tplc="08342A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E4539"/>
    <w:multiLevelType w:val="hybridMultilevel"/>
    <w:tmpl w:val="C90E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03C75"/>
    <w:multiLevelType w:val="hybridMultilevel"/>
    <w:tmpl w:val="2F7E4722"/>
    <w:lvl w:ilvl="0" w:tplc="F4C0F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B1875"/>
    <w:multiLevelType w:val="hybridMultilevel"/>
    <w:tmpl w:val="3C1094A4"/>
    <w:lvl w:ilvl="0" w:tplc="9EB65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3212C"/>
    <w:multiLevelType w:val="hybridMultilevel"/>
    <w:tmpl w:val="1DE06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5A70"/>
    <w:multiLevelType w:val="hybridMultilevel"/>
    <w:tmpl w:val="D5C47B4C"/>
    <w:lvl w:ilvl="0" w:tplc="91002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B3BC3"/>
    <w:multiLevelType w:val="hybridMultilevel"/>
    <w:tmpl w:val="68EE009E"/>
    <w:lvl w:ilvl="0" w:tplc="010A4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D1B58"/>
    <w:multiLevelType w:val="hybridMultilevel"/>
    <w:tmpl w:val="E04C4582"/>
    <w:lvl w:ilvl="0" w:tplc="93BE5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36135"/>
    <w:multiLevelType w:val="hybridMultilevel"/>
    <w:tmpl w:val="C1EE4E7A"/>
    <w:lvl w:ilvl="0" w:tplc="725E1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570E"/>
    <w:multiLevelType w:val="hybridMultilevel"/>
    <w:tmpl w:val="7704604C"/>
    <w:lvl w:ilvl="0" w:tplc="E4CAD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4778D"/>
    <w:multiLevelType w:val="hybridMultilevel"/>
    <w:tmpl w:val="E848C508"/>
    <w:lvl w:ilvl="0" w:tplc="CB08B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028FB"/>
    <w:multiLevelType w:val="hybridMultilevel"/>
    <w:tmpl w:val="6F18795A"/>
    <w:lvl w:ilvl="0" w:tplc="4D067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63EA8"/>
    <w:multiLevelType w:val="hybridMultilevel"/>
    <w:tmpl w:val="A3D6ED1E"/>
    <w:lvl w:ilvl="0" w:tplc="1F66D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00742"/>
    <w:multiLevelType w:val="hybridMultilevel"/>
    <w:tmpl w:val="08120120"/>
    <w:lvl w:ilvl="0" w:tplc="4028B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F189A"/>
    <w:multiLevelType w:val="hybridMultilevel"/>
    <w:tmpl w:val="747C570A"/>
    <w:lvl w:ilvl="0" w:tplc="F4C0F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119EB"/>
    <w:multiLevelType w:val="hybridMultilevel"/>
    <w:tmpl w:val="F7DC3AD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37116A9"/>
    <w:multiLevelType w:val="hybridMultilevel"/>
    <w:tmpl w:val="BA806856"/>
    <w:lvl w:ilvl="0" w:tplc="37703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F6A4E"/>
    <w:multiLevelType w:val="hybridMultilevel"/>
    <w:tmpl w:val="65B8C054"/>
    <w:lvl w:ilvl="0" w:tplc="45E61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D7878"/>
    <w:multiLevelType w:val="hybridMultilevel"/>
    <w:tmpl w:val="EB8852A2"/>
    <w:lvl w:ilvl="0" w:tplc="AE4C1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26"/>
  </w:num>
  <w:num w:numId="5">
    <w:abstractNumId w:val="11"/>
  </w:num>
  <w:num w:numId="6">
    <w:abstractNumId w:val="19"/>
  </w:num>
  <w:num w:numId="7">
    <w:abstractNumId w:val="30"/>
  </w:num>
  <w:num w:numId="8">
    <w:abstractNumId w:val="21"/>
  </w:num>
  <w:num w:numId="9">
    <w:abstractNumId w:val="9"/>
  </w:num>
  <w:num w:numId="10">
    <w:abstractNumId w:val="32"/>
  </w:num>
  <w:num w:numId="11">
    <w:abstractNumId w:val="17"/>
  </w:num>
  <w:num w:numId="12">
    <w:abstractNumId w:val="8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0"/>
  </w:num>
  <w:num w:numId="18">
    <w:abstractNumId w:val="27"/>
  </w:num>
  <w:num w:numId="19">
    <w:abstractNumId w:val="31"/>
  </w:num>
  <w:num w:numId="20">
    <w:abstractNumId w:val="22"/>
  </w:num>
  <w:num w:numId="21">
    <w:abstractNumId w:val="6"/>
  </w:num>
  <w:num w:numId="22">
    <w:abstractNumId w:val="28"/>
  </w:num>
  <w:num w:numId="23">
    <w:abstractNumId w:val="16"/>
  </w:num>
  <w:num w:numId="24">
    <w:abstractNumId w:val="20"/>
  </w:num>
  <w:num w:numId="25">
    <w:abstractNumId w:val="4"/>
  </w:num>
  <w:num w:numId="26">
    <w:abstractNumId w:val="14"/>
  </w:num>
  <w:num w:numId="27">
    <w:abstractNumId w:val="23"/>
  </w:num>
  <w:num w:numId="28">
    <w:abstractNumId w:val="12"/>
  </w:num>
  <w:num w:numId="29">
    <w:abstractNumId w:val="15"/>
  </w:num>
  <w:num w:numId="30">
    <w:abstractNumId w:val="2"/>
  </w:num>
  <w:num w:numId="31">
    <w:abstractNumId w:val="18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4C"/>
    <w:rsid w:val="00026EE7"/>
    <w:rsid w:val="00050AA7"/>
    <w:rsid w:val="000665DB"/>
    <w:rsid w:val="000C1A39"/>
    <w:rsid w:val="000F236E"/>
    <w:rsid w:val="0015138A"/>
    <w:rsid w:val="00166D1A"/>
    <w:rsid w:val="001C18F8"/>
    <w:rsid w:val="001C5E56"/>
    <w:rsid w:val="001D74F9"/>
    <w:rsid w:val="001E36B8"/>
    <w:rsid w:val="00264168"/>
    <w:rsid w:val="002717A9"/>
    <w:rsid w:val="00281119"/>
    <w:rsid w:val="00286F0B"/>
    <w:rsid w:val="002A01CA"/>
    <w:rsid w:val="002A5819"/>
    <w:rsid w:val="002D4228"/>
    <w:rsid w:val="002F4258"/>
    <w:rsid w:val="002F79CE"/>
    <w:rsid w:val="003101F8"/>
    <w:rsid w:val="0032046E"/>
    <w:rsid w:val="00340EFA"/>
    <w:rsid w:val="00344518"/>
    <w:rsid w:val="003B1BE2"/>
    <w:rsid w:val="003C5658"/>
    <w:rsid w:val="004034FC"/>
    <w:rsid w:val="004173AE"/>
    <w:rsid w:val="0044386D"/>
    <w:rsid w:val="00447519"/>
    <w:rsid w:val="004B6800"/>
    <w:rsid w:val="004E79D9"/>
    <w:rsid w:val="005277A5"/>
    <w:rsid w:val="00531DC1"/>
    <w:rsid w:val="00534F89"/>
    <w:rsid w:val="00551F35"/>
    <w:rsid w:val="00597D3D"/>
    <w:rsid w:val="005A6A26"/>
    <w:rsid w:val="005A7778"/>
    <w:rsid w:val="005C6A4D"/>
    <w:rsid w:val="005E078F"/>
    <w:rsid w:val="005E3A94"/>
    <w:rsid w:val="006209B8"/>
    <w:rsid w:val="0063465A"/>
    <w:rsid w:val="00696C61"/>
    <w:rsid w:val="006A26AB"/>
    <w:rsid w:val="006F0958"/>
    <w:rsid w:val="006F1370"/>
    <w:rsid w:val="00703E04"/>
    <w:rsid w:val="00712E20"/>
    <w:rsid w:val="00720CA1"/>
    <w:rsid w:val="007635B2"/>
    <w:rsid w:val="007A77EA"/>
    <w:rsid w:val="007E3B72"/>
    <w:rsid w:val="007F0413"/>
    <w:rsid w:val="00805997"/>
    <w:rsid w:val="0082329D"/>
    <w:rsid w:val="00827941"/>
    <w:rsid w:val="008500F7"/>
    <w:rsid w:val="00866871"/>
    <w:rsid w:val="00872E10"/>
    <w:rsid w:val="008D2913"/>
    <w:rsid w:val="00915A5E"/>
    <w:rsid w:val="00944888"/>
    <w:rsid w:val="00953B4C"/>
    <w:rsid w:val="00986627"/>
    <w:rsid w:val="009A19EF"/>
    <w:rsid w:val="009A1B16"/>
    <w:rsid w:val="009A26C2"/>
    <w:rsid w:val="009D0A67"/>
    <w:rsid w:val="009D4A28"/>
    <w:rsid w:val="009E2527"/>
    <w:rsid w:val="009F4C36"/>
    <w:rsid w:val="00A05148"/>
    <w:rsid w:val="00A2721E"/>
    <w:rsid w:val="00AE3304"/>
    <w:rsid w:val="00AE7E79"/>
    <w:rsid w:val="00B42286"/>
    <w:rsid w:val="00B514FB"/>
    <w:rsid w:val="00B769E6"/>
    <w:rsid w:val="00B8124F"/>
    <w:rsid w:val="00B929F9"/>
    <w:rsid w:val="00BF308F"/>
    <w:rsid w:val="00C11E88"/>
    <w:rsid w:val="00C43835"/>
    <w:rsid w:val="00CA6EC5"/>
    <w:rsid w:val="00CC62E4"/>
    <w:rsid w:val="00CC63CB"/>
    <w:rsid w:val="00CF183E"/>
    <w:rsid w:val="00D10F4D"/>
    <w:rsid w:val="00D1532C"/>
    <w:rsid w:val="00D55FF4"/>
    <w:rsid w:val="00D85B5B"/>
    <w:rsid w:val="00D95E5D"/>
    <w:rsid w:val="00DE2C84"/>
    <w:rsid w:val="00DF0EBC"/>
    <w:rsid w:val="00E02B2E"/>
    <w:rsid w:val="00E2547B"/>
    <w:rsid w:val="00E5793A"/>
    <w:rsid w:val="00E804DC"/>
    <w:rsid w:val="00E93C51"/>
    <w:rsid w:val="00EA0FC9"/>
    <w:rsid w:val="00EA3155"/>
    <w:rsid w:val="00EE276C"/>
    <w:rsid w:val="00EE5594"/>
    <w:rsid w:val="00F03E45"/>
    <w:rsid w:val="00F46DF4"/>
    <w:rsid w:val="00F5705D"/>
    <w:rsid w:val="00F63B09"/>
    <w:rsid w:val="00F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C7C1"/>
  <w15:chartTrackingRefBased/>
  <w15:docId w15:val="{4E25EF73-D707-41BA-B105-ABE4B686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E55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8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F8"/>
  </w:style>
  <w:style w:type="paragraph" w:styleId="Footer">
    <w:name w:val="footer"/>
    <w:basedOn w:val="Normal"/>
    <w:link w:val="FooterChar"/>
    <w:uiPriority w:val="99"/>
    <w:unhideWhenUsed/>
    <w:rsid w:val="00310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A7177AD12F145829842976F454218" ma:contentTypeVersion="2" ma:contentTypeDescription="Create a new document." ma:contentTypeScope="" ma:versionID="7c826368bed1be340f686099b911c6b0">
  <xsd:schema xmlns:xsd="http://www.w3.org/2001/XMLSchema" xmlns:xs="http://www.w3.org/2001/XMLSchema" xmlns:p="http://schemas.microsoft.com/office/2006/metadata/properties" xmlns:ns2="dec2c0dd-d5ef-4096-a716-6afb1750005c" xmlns:ns3="ec4b7240-dc4c-45ba-bcef-ac9f64c7b06e" targetNamespace="http://schemas.microsoft.com/office/2006/metadata/properties" ma:root="true" ma:fieldsID="b07fe930a6258f52d59c38497ad20d9d" ns2:_="" ns3:_="">
    <xsd:import namespace="dec2c0dd-d5ef-4096-a716-6afb1750005c"/>
    <xsd:import namespace="ec4b7240-dc4c-45ba-bcef-ac9f64c7b0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c0dd-d5ef-4096-a716-6afb17500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b7240-dc4c-45ba-bcef-ac9f64c7b06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5206-3277-4637-A559-D848A4084964}">
  <ds:schemaRefs>
    <ds:schemaRef ds:uri="dec2c0dd-d5ef-4096-a716-6afb1750005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c4b7240-dc4c-45ba-bcef-ac9f64c7b06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8A4CCD-DCE3-4167-B4B0-5BE669F58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2c0dd-d5ef-4096-a716-6afb1750005c"/>
    <ds:schemaRef ds:uri="ec4b7240-dc4c-45ba-bcef-ac9f64c7b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C9F7D-0097-47EA-8DA2-836BDA6DC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969FD-57C3-4999-B9EA-58161DB2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3C7F78F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McNeill</dc:creator>
  <cp:keywords/>
  <dc:description/>
  <cp:lastModifiedBy>L Swan</cp:lastModifiedBy>
  <cp:revision>3</cp:revision>
  <cp:lastPrinted>2022-08-12T10:20:00Z</cp:lastPrinted>
  <dcterms:created xsi:type="dcterms:W3CDTF">2022-05-12T09:42:00Z</dcterms:created>
  <dcterms:modified xsi:type="dcterms:W3CDTF">2022-08-12T10:20:00Z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0x01010002EA7177AD12F145829842976F454218</vt:lpwstr>
  </property>
</Properties>
</file>