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D1E84" w14:textId="77777777" w:rsidR="00F35332" w:rsidRPr="00E74EE8" w:rsidRDefault="00F07BB2">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spacing w:line="360" w:lineRule="auto"/>
        <w:jc w:val="center"/>
        <w:rPr>
          <w:rFonts w:ascii="Comic Sans MS" w:hAnsi="Comic Sans MS"/>
          <w:sz w:val="22"/>
          <w:szCs w:val="22"/>
        </w:rPr>
      </w:pPr>
      <w:r w:rsidRPr="00E74EE8">
        <w:rPr>
          <w:rFonts w:ascii="Comic Sans MS" w:hAnsi="Comic Sans MS"/>
          <w:noProof/>
          <w:sz w:val="22"/>
          <w:szCs w:val="22"/>
        </w:rPr>
        <w:drawing>
          <wp:inline distT="0" distB="0" distL="0" distR="0" wp14:anchorId="5CBC3BE9" wp14:editId="3C533701">
            <wp:extent cx="1542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2415" cy="826770"/>
                    </a:xfrm>
                    <a:prstGeom prst="rect">
                      <a:avLst/>
                    </a:prstGeom>
                    <a:noFill/>
                    <a:ln w="9525">
                      <a:noFill/>
                      <a:miter lim="800000"/>
                      <a:headEnd/>
                      <a:tailEnd/>
                    </a:ln>
                  </pic:spPr>
                </pic:pic>
              </a:graphicData>
            </a:graphic>
          </wp:inline>
        </w:drawing>
      </w:r>
    </w:p>
    <w:p w14:paraId="4CA8895E" w14:textId="77777777" w:rsidR="0016475E" w:rsidRPr="001D32E0" w:rsidRDefault="00F35332"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aps/>
        </w:rPr>
        <w:t xml:space="preserve">education </w:t>
      </w:r>
      <w:r w:rsidR="00045AB2" w:rsidRPr="001D32E0">
        <w:rPr>
          <w:rFonts w:ascii="Comic Sans MS" w:hAnsi="Comic Sans MS"/>
          <w:caps/>
        </w:rPr>
        <w:t>RESOURCES</w:t>
      </w:r>
      <w:r w:rsidR="0016475E" w:rsidRPr="001D32E0">
        <w:rPr>
          <w:rFonts w:ascii="Comic Sans MS" w:hAnsi="Comic Sans MS"/>
          <w:color w:val="000000"/>
        </w:rPr>
        <w:t xml:space="preserve"> </w:t>
      </w:r>
    </w:p>
    <w:p w14:paraId="78AABCB4" w14:textId="00D3E467" w:rsidR="0016475E" w:rsidRPr="001D32E0" w:rsidRDefault="00147301" w:rsidP="0016475E">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Pr>
          <w:rFonts w:ascii="Comic Sans MS" w:hAnsi="Comic Sans MS"/>
          <w:color w:val="000000"/>
        </w:rPr>
        <w:t xml:space="preserve">Executive Director: </w:t>
      </w:r>
      <w:r w:rsidR="004E6127">
        <w:rPr>
          <w:rFonts w:ascii="Comic Sans MS" w:hAnsi="Comic Sans MS"/>
          <w:color w:val="000000"/>
        </w:rPr>
        <w:t>Carole McKenzie</w:t>
      </w:r>
    </w:p>
    <w:p w14:paraId="49163243" w14:textId="412E2AF2" w:rsidR="00F35332" w:rsidRPr="001D32E0" w:rsidRDefault="00F35332"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Bankhea</w:t>
      </w:r>
      <w:r w:rsidR="0091520D" w:rsidRPr="001D32E0">
        <w:rPr>
          <w:rFonts w:ascii="Comic Sans MS" w:hAnsi="Comic Sans MS"/>
          <w:color w:val="000000"/>
        </w:rPr>
        <w:t xml:space="preserve">d Primary School ~ </w:t>
      </w:r>
      <w:r w:rsidR="004E6127">
        <w:rPr>
          <w:rFonts w:ascii="Comic Sans MS" w:hAnsi="Comic Sans MS"/>
          <w:color w:val="000000"/>
        </w:rPr>
        <w:t xml:space="preserve">Acting </w:t>
      </w:r>
      <w:r w:rsidR="0091520D" w:rsidRPr="001D32E0">
        <w:rPr>
          <w:rFonts w:ascii="Comic Sans MS" w:hAnsi="Comic Sans MS"/>
          <w:color w:val="000000"/>
        </w:rPr>
        <w:t>Head Teacher</w:t>
      </w:r>
      <w:r w:rsidR="00E74EE8" w:rsidRPr="001D32E0">
        <w:rPr>
          <w:rFonts w:ascii="Comic Sans MS" w:hAnsi="Comic Sans MS"/>
          <w:color w:val="000000"/>
        </w:rPr>
        <w:t xml:space="preserve">:  </w:t>
      </w:r>
      <w:r w:rsidR="001C4FA3">
        <w:rPr>
          <w:rFonts w:ascii="Comic Sans MS" w:hAnsi="Comic Sans MS"/>
          <w:color w:val="000000"/>
        </w:rPr>
        <w:t>Mr</w:t>
      </w:r>
      <w:r w:rsidR="00AC16F4">
        <w:rPr>
          <w:rFonts w:ascii="Comic Sans MS" w:hAnsi="Comic Sans MS"/>
          <w:color w:val="000000"/>
        </w:rPr>
        <w:t>s</w:t>
      </w:r>
      <w:r w:rsidR="001C4FA3">
        <w:rPr>
          <w:rFonts w:ascii="Comic Sans MS" w:hAnsi="Comic Sans MS"/>
          <w:color w:val="000000"/>
        </w:rPr>
        <w:t xml:space="preserve">. </w:t>
      </w:r>
      <w:r w:rsidR="004E6127">
        <w:rPr>
          <w:rFonts w:ascii="Comic Sans MS" w:hAnsi="Comic Sans MS"/>
          <w:color w:val="000000"/>
        </w:rPr>
        <w:t>Julie Yardley</w:t>
      </w:r>
    </w:p>
    <w:p w14:paraId="73930B54" w14:textId="77777777" w:rsidR="00F35332" w:rsidRPr="001D32E0" w:rsidRDefault="0091520D" w:rsidP="00AD621B">
      <w:pPr>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outlineLvl w:val="0"/>
        <w:rPr>
          <w:rFonts w:ascii="Comic Sans MS" w:hAnsi="Comic Sans MS"/>
          <w:color w:val="000000"/>
        </w:rPr>
      </w:pPr>
      <w:r w:rsidRPr="001D32E0">
        <w:rPr>
          <w:rFonts w:ascii="Comic Sans MS" w:hAnsi="Comic Sans MS"/>
          <w:color w:val="000000"/>
        </w:rPr>
        <w:t>Website: www.bankhead-pri.s-lanark.sch.uk</w:t>
      </w:r>
    </w:p>
    <w:p w14:paraId="5B465909" w14:textId="14307DAA" w:rsidR="00477539" w:rsidRPr="00ED591C" w:rsidRDefault="00AD621B" w:rsidP="00ED591C">
      <w:pPr>
        <w:pStyle w:val="BodyText"/>
        <w:outlineLvl w:val="0"/>
        <w:rPr>
          <w:rFonts w:ascii="Arial" w:hAnsi="Arial"/>
          <w:sz w:val="20"/>
        </w:rPr>
      </w:pPr>
      <w:r>
        <w:rPr>
          <w:rFonts w:ascii="Arial" w:hAnsi="Arial"/>
          <w:b/>
          <w:sz w:val="20"/>
        </w:rPr>
        <w:tab/>
      </w:r>
      <w:bookmarkStart w:id="0" w:name="Text8"/>
      <w:r>
        <w:rPr>
          <w:rFonts w:ascii="Arial" w:hAnsi="Arial"/>
          <w:b/>
          <w:sz w:val="20"/>
        </w:rPr>
        <w:tab/>
      </w:r>
      <w:bookmarkEnd w:id="0"/>
    </w:p>
    <w:p w14:paraId="34D29512"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Dear Parent / Carer</w:t>
      </w:r>
    </w:p>
    <w:p w14:paraId="0DADB579"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14:paraId="5C17A5F1" w14:textId="52AB2D48" w:rsidR="00477539" w:rsidRP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b/>
          <w:sz w:val="20"/>
        </w:rPr>
      </w:pPr>
      <w:r w:rsidRPr="00477539">
        <w:rPr>
          <w:rFonts w:ascii="Comic Sans MS" w:hAnsi="Comic Sans MS"/>
          <w:b/>
          <w:sz w:val="20"/>
        </w:rPr>
        <w:t xml:space="preserve">Parents’ Evening – Wednesday </w:t>
      </w:r>
      <w:r w:rsidR="00952CC2">
        <w:rPr>
          <w:rFonts w:ascii="Comic Sans MS" w:hAnsi="Comic Sans MS"/>
          <w:b/>
          <w:sz w:val="20"/>
        </w:rPr>
        <w:t>7</w:t>
      </w:r>
      <w:r w:rsidR="00952CC2" w:rsidRPr="00952CC2">
        <w:rPr>
          <w:rFonts w:ascii="Comic Sans MS" w:hAnsi="Comic Sans MS"/>
          <w:b/>
          <w:sz w:val="20"/>
          <w:vertAlign w:val="superscript"/>
        </w:rPr>
        <w:t>th</w:t>
      </w:r>
      <w:r w:rsidR="00952CC2">
        <w:rPr>
          <w:rFonts w:ascii="Comic Sans MS" w:hAnsi="Comic Sans MS"/>
          <w:b/>
          <w:sz w:val="20"/>
        </w:rPr>
        <w:t xml:space="preserve"> November </w:t>
      </w:r>
      <w:r w:rsidRPr="00477539">
        <w:rPr>
          <w:rFonts w:ascii="Comic Sans MS" w:hAnsi="Comic Sans MS"/>
          <w:b/>
          <w:sz w:val="20"/>
        </w:rPr>
        <w:t>202</w:t>
      </w:r>
      <w:r w:rsidR="00952CC2">
        <w:rPr>
          <w:rFonts w:ascii="Comic Sans MS" w:hAnsi="Comic Sans MS"/>
          <w:b/>
          <w:sz w:val="20"/>
        </w:rPr>
        <w:t>4</w:t>
      </w:r>
    </w:p>
    <w:p w14:paraId="1245F73B"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p>
    <w:p w14:paraId="212A3C65" w14:textId="5DA786D9"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rPr>
      </w:pPr>
      <w:r>
        <w:rPr>
          <w:rFonts w:ascii="Comic Sans MS" w:hAnsi="Comic Sans MS"/>
          <w:sz w:val="20"/>
        </w:rPr>
        <w:t>We look forward to welcoming you into school for our first parents’ evening of the session. For those of you who haven’t attended one before, please enter by the main entrance shortly before your time and make your way to the gym hall. You will see your child’s teacher at a desk around the hall. Please have a seat in the seating in the middle of the hall near your child’s teacher and wait to be called over.</w:t>
      </w:r>
      <w:r w:rsidR="00C03D36">
        <w:rPr>
          <w:rFonts w:ascii="Comic Sans MS" w:hAnsi="Comic Sans MS"/>
          <w:sz w:val="20"/>
        </w:rPr>
        <w:t xml:space="preserve"> </w:t>
      </w:r>
      <w:r w:rsidR="00C03D36">
        <w:rPr>
          <w:rFonts w:ascii="Comic Sans MS" w:hAnsi="Comic Sans MS"/>
          <w:sz w:val="20"/>
          <w:lang w:val="en-GB"/>
        </w:rPr>
        <w:t>Our House Captains will be on hand to welcome you and point you in the right direction.</w:t>
      </w:r>
    </w:p>
    <w:p w14:paraId="6C5BBDBD"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168AEDB4" w14:textId="77777777" w:rsidR="00477539" w:rsidRDefault="0047753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 teacher will give you information on attendance / punctuality, progress in learning and general information on behaviour / attitude etc. There will be time for you to a</w:t>
      </w:r>
      <w:r w:rsidR="005B1B65">
        <w:rPr>
          <w:rFonts w:ascii="Comic Sans MS" w:hAnsi="Comic Sans MS"/>
          <w:sz w:val="20"/>
          <w:lang w:val="en-GB"/>
        </w:rPr>
        <w:t>sk questions or discuss your child’s progress</w:t>
      </w:r>
      <w:r>
        <w:rPr>
          <w:rFonts w:ascii="Comic Sans MS" w:hAnsi="Comic Sans MS"/>
          <w:sz w:val="20"/>
          <w:lang w:val="en-GB"/>
        </w:rPr>
        <w:t xml:space="preserve">. </w:t>
      </w:r>
    </w:p>
    <w:p w14:paraId="1DEC42A1" w14:textId="77777777" w:rsidR="00D40879" w:rsidRDefault="00D40879"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20972A76" w14:textId="32542FFE" w:rsidR="00C16722" w:rsidRDefault="00C16722" w:rsidP="00C16722">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All appointments are 7 minutes long. Staff will stick to this as closely as possible. If you haven’t managed to discuss any issues in that time that you feel you need to, then the Senior Management Team (Mrs Yardley</w:t>
      </w:r>
      <w:r w:rsidR="00D109D6">
        <w:rPr>
          <w:rFonts w:ascii="Comic Sans MS" w:hAnsi="Comic Sans MS"/>
          <w:sz w:val="20"/>
          <w:lang w:val="en-GB"/>
        </w:rPr>
        <w:t xml:space="preserve">, Mrs McCusker </w:t>
      </w:r>
      <w:r>
        <w:rPr>
          <w:rFonts w:ascii="Comic Sans MS" w:hAnsi="Comic Sans MS"/>
          <w:sz w:val="20"/>
          <w:lang w:val="en-GB"/>
        </w:rPr>
        <w:t>and M</w:t>
      </w:r>
      <w:r w:rsidR="00D109D6">
        <w:rPr>
          <w:rFonts w:ascii="Comic Sans MS" w:hAnsi="Comic Sans MS"/>
          <w:sz w:val="20"/>
          <w:lang w:val="en-GB"/>
        </w:rPr>
        <w:t>rs McGregor</w:t>
      </w:r>
      <w:r>
        <w:rPr>
          <w:rFonts w:ascii="Comic Sans MS" w:hAnsi="Comic Sans MS"/>
          <w:sz w:val="20"/>
          <w:lang w:val="en-GB"/>
        </w:rPr>
        <w:t>) will be on hand if you want to speak with one of us.</w:t>
      </w:r>
    </w:p>
    <w:p w14:paraId="66AF5C6F" w14:textId="77777777" w:rsidR="00C16722" w:rsidRDefault="00C16722"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1A32167B" w14:textId="5FEDB69D" w:rsidR="00D40879" w:rsidRPr="00512781" w:rsidRDefault="00D7034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b/>
          <w:bCs/>
          <w:sz w:val="20"/>
          <w:lang w:val="en-GB"/>
        </w:rPr>
      </w:pPr>
      <w:r>
        <w:rPr>
          <w:rFonts w:ascii="Comic Sans MS" w:hAnsi="Comic Sans MS"/>
          <w:sz w:val="20"/>
          <w:lang w:val="en-GB"/>
        </w:rPr>
        <w:t>The teacher will show you some of your child’s work and a</w:t>
      </w:r>
      <w:r w:rsidR="00D40879">
        <w:rPr>
          <w:rFonts w:ascii="Comic Sans MS" w:hAnsi="Comic Sans MS"/>
          <w:sz w:val="20"/>
          <w:lang w:val="en-GB"/>
        </w:rPr>
        <w:t>fter</w:t>
      </w:r>
      <w:r w:rsidR="007A3C72">
        <w:rPr>
          <w:rFonts w:ascii="Comic Sans MS" w:hAnsi="Comic Sans MS"/>
          <w:sz w:val="20"/>
          <w:lang w:val="en-GB"/>
        </w:rPr>
        <w:t xml:space="preserve"> </w:t>
      </w:r>
      <w:r w:rsidR="00D40879">
        <w:rPr>
          <w:rFonts w:ascii="Comic Sans MS" w:hAnsi="Comic Sans MS"/>
          <w:sz w:val="20"/>
          <w:lang w:val="en-GB"/>
        </w:rPr>
        <w:t>your appointment, you will</w:t>
      </w:r>
      <w:r w:rsidR="007A3C72">
        <w:rPr>
          <w:rFonts w:ascii="Comic Sans MS" w:hAnsi="Comic Sans MS"/>
          <w:sz w:val="20"/>
          <w:lang w:val="en-GB"/>
        </w:rPr>
        <w:t xml:space="preserve"> be able </w:t>
      </w:r>
      <w:r w:rsidR="00DA25BD">
        <w:rPr>
          <w:rFonts w:ascii="Comic Sans MS" w:hAnsi="Comic Sans MS"/>
          <w:sz w:val="20"/>
          <w:lang w:val="en-GB"/>
        </w:rPr>
        <w:t xml:space="preserve">spend some time looking at </w:t>
      </w:r>
      <w:r w:rsidR="00531818">
        <w:rPr>
          <w:rFonts w:ascii="Comic Sans MS" w:hAnsi="Comic Sans MS"/>
          <w:sz w:val="20"/>
          <w:lang w:val="en-GB"/>
        </w:rPr>
        <w:t>through your child’s</w:t>
      </w:r>
      <w:r w:rsidR="0027213D">
        <w:rPr>
          <w:rFonts w:ascii="Comic Sans MS" w:hAnsi="Comic Sans MS"/>
          <w:sz w:val="20"/>
          <w:lang w:val="en-GB"/>
        </w:rPr>
        <w:t xml:space="preserve"> folder of work </w:t>
      </w:r>
      <w:r w:rsidR="00A1414F">
        <w:rPr>
          <w:rFonts w:ascii="Comic Sans MS" w:hAnsi="Comic Sans MS"/>
          <w:sz w:val="20"/>
          <w:lang w:val="en-GB"/>
        </w:rPr>
        <w:t xml:space="preserve">which can then be returned to the </w:t>
      </w:r>
      <w:r w:rsidR="008B0719">
        <w:rPr>
          <w:rFonts w:ascii="Comic Sans MS" w:hAnsi="Comic Sans MS"/>
          <w:sz w:val="20"/>
          <w:lang w:val="en-GB"/>
        </w:rPr>
        <w:t xml:space="preserve">dinner hall </w:t>
      </w:r>
      <w:r w:rsidR="003E3C03">
        <w:rPr>
          <w:rFonts w:ascii="Comic Sans MS" w:hAnsi="Comic Sans MS"/>
          <w:sz w:val="20"/>
          <w:lang w:val="en-GB"/>
        </w:rPr>
        <w:t>in</w:t>
      </w:r>
      <w:r w:rsidR="00AC1ECA">
        <w:rPr>
          <w:rFonts w:ascii="Comic Sans MS" w:hAnsi="Comic Sans MS"/>
          <w:sz w:val="20"/>
          <w:lang w:val="en-GB"/>
        </w:rPr>
        <w:t>to</w:t>
      </w:r>
      <w:r w:rsidR="003E3C03">
        <w:rPr>
          <w:rFonts w:ascii="Comic Sans MS" w:hAnsi="Comic Sans MS"/>
          <w:sz w:val="20"/>
          <w:lang w:val="en-GB"/>
        </w:rPr>
        <w:t xml:space="preserve"> labelled trays. </w:t>
      </w:r>
      <w:r w:rsidR="00535030" w:rsidRPr="00512781">
        <w:rPr>
          <w:rFonts w:ascii="Comic Sans MS" w:hAnsi="Comic Sans MS"/>
          <w:b/>
          <w:bCs/>
          <w:sz w:val="20"/>
          <w:lang w:val="en-GB"/>
        </w:rPr>
        <w:t>Please do not take any wor</w:t>
      </w:r>
      <w:r w:rsidR="00AC1ECA">
        <w:rPr>
          <w:rFonts w:ascii="Comic Sans MS" w:hAnsi="Comic Sans MS"/>
          <w:b/>
          <w:bCs/>
          <w:sz w:val="20"/>
          <w:lang w:val="en-GB"/>
        </w:rPr>
        <w:t xml:space="preserve">k/folders </w:t>
      </w:r>
      <w:r w:rsidR="00535030" w:rsidRPr="00512781">
        <w:rPr>
          <w:rFonts w:ascii="Comic Sans MS" w:hAnsi="Comic Sans MS"/>
          <w:b/>
          <w:bCs/>
          <w:sz w:val="20"/>
          <w:lang w:val="en-GB"/>
        </w:rPr>
        <w:t>home</w:t>
      </w:r>
      <w:r w:rsidR="00AC1ECA">
        <w:rPr>
          <w:rFonts w:ascii="Comic Sans MS" w:hAnsi="Comic Sans MS"/>
          <w:b/>
          <w:bCs/>
          <w:sz w:val="20"/>
          <w:lang w:val="en-GB"/>
        </w:rPr>
        <w:t>.</w:t>
      </w:r>
    </w:p>
    <w:p w14:paraId="3C056C87"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3721389B"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 book fair will be in school for the parents’ evening, with members of Friends of Bankhead looking after it. As well as cash, you can now pay for items using bank cards. We normally make a lot of money on commission from the book fair, with the money being spent directly on books for the school library and classes.</w:t>
      </w:r>
    </w:p>
    <w:p w14:paraId="108569A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6933E3B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Friends of Bankhead will also be serving up tea and coffee. Please feel free to get yourself a drink and peruse the displays and information we will have on the night, as well as the book fair.</w:t>
      </w:r>
    </w:p>
    <w:p w14:paraId="06B4DE52" w14:textId="77777777"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63C1B1A6" w14:textId="3FCE8F08"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There will be a large selection of pre-loved uniforms available on the afternoon / evening. All parents / carers are encouraged to stock up for the winter. The uniforms are in excellent condition and will only go to waste if they are not used. The recycling of uniforms saves money as well as the planet</w:t>
      </w:r>
      <w:r w:rsidR="008506B7">
        <w:rPr>
          <w:rFonts w:ascii="Comic Sans MS" w:hAnsi="Comic Sans MS"/>
          <w:sz w:val="20"/>
          <w:lang w:val="en-GB"/>
        </w:rPr>
        <w:t>!</w:t>
      </w:r>
    </w:p>
    <w:p w14:paraId="18C9208C"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76F25C45" w14:textId="18BFD101"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We will also take the opportunity to seek parental views on school related issues. We value your input and it helps us improve things in school for the children.</w:t>
      </w:r>
      <w:r w:rsidR="007D796F">
        <w:rPr>
          <w:rFonts w:ascii="Comic Sans MS" w:hAnsi="Comic Sans MS"/>
          <w:sz w:val="20"/>
          <w:lang w:val="en-GB"/>
        </w:rPr>
        <w:t xml:space="preserve"> </w:t>
      </w:r>
      <w:r w:rsidR="005A663C">
        <w:rPr>
          <w:rFonts w:ascii="Comic Sans MS" w:hAnsi="Comic Sans MS"/>
          <w:sz w:val="20"/>
          <w:lang w:val="en-GB"/>
        </w:rPr>
        <w:t>T</w:t>
      </w:r>
      <w:r w:rsidR="0062791B">
        <w:rPr>
          <w:rFonts w:ascii="Comic Sans MS" w:hAnsi="Comic Sans MS"/>
          <w:sz w:val="20"/>
          <w:lang w:val="en-GB"/>
        </w:rPr>
        <w:t>here</w:t>
      </w:r>
      <w:r w:rsidR="007D796F">
        <w:rPr>
          <w:rFonts w:ascii="Comic Sans MS" w:hAnsi="Comic Sans MS"/>
          <w:sz w:val="20"/>
          <w:lang w:val="en-GB"/>
        </w:rPr>
        <w:t xml:space="preserve"> will be a QR code on display around the school, which you should capture with your mobile phone so that you can complete the questions online. It will only take you a couple of minutes to complete.</w:t>
      </w:r>
    </w:p>
    <w:p w14:paraId="5D3C7C0F" w14:textId="77777777" w:rsidR="009B3530" w:rsidRDefault="009B3530"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747038FE" w14:textId="77777777" w:rsidR="005B1B65" w:rsidRDefault="005B1B65" w:rsidP="00C35E5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p>
    <w:p w14:paraId="50E70B3E" w14:textId="7396E2E7" w:rsidR="00E56B69" w:rsidRPr="00E85C38" w:rsidRDefault="005B1B65" w:rsidP="00BF2028">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both"/>
        <w:rPr>
          <w:rFonts w:ascii="Comic Sans MS" w:hAnsi="Comic Sans MS"/>
          <w:sz w:val="20"/>
          <w:lang w:val="en-GB"/>
        </w:rPr>
      </w:pPr>
      <w:r>
        <w:rPr>
          <w:rFonts w:ascii="Comic Sans MS" w:hAnsi="Comic Sans MS"/>
          <w:sz w:val="20"/>
          <w:lang w:val="en-GB"/>
        </w:rPr>
        <w:t>Yours sincerely</w:t>
      </w:r>
    </w:p>
    <w:p w14:paraId="1715E6F7" w14:textId="77777777" w:rsidR="00ED591C" w:rsidRDefault="00ED591C" w:rsidP="00010E91">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20"/>
          <w:lang w:val="en-GB"/>
        </w:rPr>
      </w:pPr>
      <w:r>
        <w:rPr>
          <w:rFonts w:ascii="Comic Sans MS" w:hAnsi="Comic Sans MS"/>
          <w:sz w:val="20"/>
          <w:lang w:val="en-GB"/>
        </w:rPr>
        <w:t>Julie Yardley</w:t>
      </w:r>
    </w:p>
    <w:p w14:paraId="0B37DF1D" w14:textId="1033321B" w:rsidR="00010E91" w:rsidRPr="00E85C38" w:rsidRDefault="00ED591C" w:rsidP="00010E91">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rPr>
          <w:rFonts w:ascii="Comic Sans MS" w:hAnsi="Comic Sans MS"/>
          <w:sz w:val="20"/>
          <w:lang w:val="en-GB"/>
        </w:rPr>
      </w:pPr>
      <w:r>
        <w:rPr>
          <w:rFonts w:ascii="Comic Sans MS" w:hAnsi="Comic Sans MS"/>
          <w:sz w:val="20"/>
          <w:lang w:val="en-GB"/>
        </w:rPr>
        <w:t xml:space="preserve">Acting </w:t>
      </w:r>
      <w:r w:rsidR="00010E91" w:rsidRPr="00E85C38">
        <w:rPr>
          <w:rFonts w:ascii="Comic Sans MS" w:hAnsi="Comic Sans MS"/>
          <w:sz w:val="20"/>
          <w:lang w:val="en-GB"/>
        </w:rPr>
        <w:t>Head Teacher</w:t>
      </w:r>
    </w:p>
    <w:sectPr w:rsidR="00010E91" w:rsidRPr="00E85C38" w:rsidSect="00ED591C">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720" w:left="720" w:header="0" w:footer="9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C663F" w14:textId="77777777" w:rsidR="0077324C" w:rsidRDefault="0077324C">
      <w:r>
        <w:separator/>
      </w:r>
    </w:p>
  </w:endnote>
  <w:endnote w:type="continuationSeparator" w:id="0">
    <w:p w14:paraId="036246AD" w14:textId="77777777" w:rsidR="0077324C" w:rsidRDefault="0077324C">
      <w:r>
        <w:continuationSeparator/>
      </w:r>
    </w:p>
  </w:endnote>
  <w:endnote w:type="continuationNotice" w:id="1">
    <w:p w14:paraId="23CC76EC" w14:textId="77777777" w:rsidR="0077324C" w:rsidRDefault="00773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rnkGothITC Md BT">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490B" w14:textId="77777777" w:rsidR="00170092" w:rsidRDefault="00170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982DE" w14:textId="77777777" w:rsidR="00E7300F" w:rsidRDefault="00E7300F">
    <w:pPr>
      <w:jc w:val="center"/>
      <w:rPr>
        <w:rFonts w:ascii="FrnkGothITC Md BT" w:hAnsi="FrnkGothITC Md BT"/>
        <w:color w:val="000000"/>
        <w:sz w:val="16"/>
      </w:rPr>
    </w:pPr>
    <w:r>
      <w:rPr>
        <w:rFonts w:ascii="FrnkGothITC Md BT" w:hAnsi="FrnkGothITC Md BT"/>
        <w:color w:val="000000"/>
        <w:sz w:val="16"/>
      </w:rPr>
      <w:t>Bankhe</w:t>
    </w:r>
    <w:r w:rsidR="00C63A7D">
      <w:rPr>
        <w:rFonts w:ascii="FrnkGothITC Md BT" w:hAnsi="FrnkGothITC Md BT"/>
        <w:color w:val="000000"/>
        <w:sz w:val="16"/>
      </w:rPr>
      <w:t xml:space="preserve">ad Primary School, </w:t>
    </w:r>
    <w:r w:rsidR="00AD3593">
      <w:rPr>
        <w:rFonts w:ascii="FrnkGothITC Md BT" w:hAnsi="FrnkGothITC Md BT"/>
        <w:color w:val="000000"/>
        <w:sz w:val="16"/>
      </w:rPr>
      <w:t xml:space="preserve">Bankhead Rd, </w:t>
    </w:r>
    <w:r w:rsidR="00C63A7D">
      <w:rPr>
        <w:rFonts w:ascii="FrnkGothITC Md BT" w:hAnsi="FrnkGothITC Md BT"/>
        <w:color w:val="000000"/>
        <w:sz w:val="16"/>
      </w:rPr>
      <w:t xml:space="preserve"> G73 </w:t>
    </w:r>
    <w:r w:rsidR="00AD3593">
      <w:rPr>
        <w:rFonts w:ascii="FrnkGothITC Md BT" w:hAnsi="FrnkGothITC Md BT"/>
        <w:color w:val="000000"/>
        <w:sz w:val="16"/>
      </w:rPr>
      <w:t>2BQ</w:t>
    </w:r>
    <w:r>
      <w:rPr>
        <w:rFonts w:ascii="FrnkGothITC Md BT" w:hAnsi="FrnkGothITC Md BT"/>
        <w:color w:val="000000"/>
        <w:sz w:val="16"/>
      </w:rPr>
      <w:t xml:space="preserve"> </w:t>
    </w:r>
    <w:r w:rsidR="00C63A7D">
      <w:rPr>
        <w:rFonts w:ascii="FrnkGothITC Md BT" w:hAnsi="FrnkGothITC Md BT"/>
        <w:color w:val="000000"/>
        <w:sz w:val="16"/>
      </w:rPr>
      <w:tab/>
    </w:r>
    <w:r>
      <w:rPr>
        <w:rFonts w:ascii="FrnkGothITC Md BT" w:hAnsi="FrnkGothITC Md BT"/>
        <w:color w:val="000000"/>
        <w:sz w:val="16"/>
      </w:rPr>
      <w:t>Telephone  0141 647 6967</w:t>
    </w:r>
  </w:p>
  <w:p w14:paraId="736E5BA2" w14:textId="77777777" w:rsidR="00E7300F" w:rsidRDefault="00E7300F">
    <w:pPr>
      <w:framePr w:w="680" w:h="567" w:hRule="exact" w:hSpace="181" w:wrap="around" w:vAnchor="text" w:hAnchor="page" w:x="6482" w:y="131"/>
      <w:jc w:val="center"/>
    </w:pPr>
    <w:r>
      <w:rPr>
        <w:noProof/>
      </w:rPr>
      <w:drawing>
        <wp:inline distT="0" distB="0" distL="0" distR="0" wp14:anchorId="5F7207A4" wp14:editId="349BF618">
          <wp:extent cx="429260" cy="357505"/>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29260" cy="357505"/>
                  </a:xfrm>
                  <a:prstGeom prst="rect">
                    <a:avLst/>
                  </a:prstGeom>
                  <a:noFill/>
                  <a:ln w="9525">
                    <a:noFill/>
                    <a:miter lim="800000"/>
                    <a:headEnd/>
                    <a:tailEnd/>
                  </a:ln>
                </pic:spPr>
              </pic:pic>
            </a:graphicData>
          </a:graphic>
        </wp:inline>
      </w:drawing>
    </w:r>
  </w:p>
  <w:p w14:paraId="6BBE3FA6" w14:textId="77777777" w:rsidR="00E7300F" w:rsidRDefault="00E7300F">
    <w:pPr>
      <w:jc w:val="center"/>
      <w:rPr>
        <w:rFonts w:ascii="FrnkGothITC Md BT" w:hAnsi="FrnkGothITC Md BT"/>
        <w:color w:val="000000"/>
        <w:sz w:val="12"/>
      </w:rPr>
    </w:pPr>
  </w:p>
  <w:p w14:paraId="7C9CAF6C" w14:textId="77777777" w:rsidR="00E7300F" w:rsidRDefault="00E7300F">
    <w:pPr>
      <w:jc w:val="center"/>
      <w:rPr>
        <w:rFonts w:ascii="FrnkGothITC Md BT" w:hAnsi="FrnkGothITC Md BT"/>
        <w:color w:val="000000"/>
        <w:sz w:val="12"/>
      </w:rPr>
    </w:pPr>
    <w:r>
      <w:rPr>
        <w:rFonts w:ascii="FrnkGothITC Md BT" w:hAnsi="FrnkGothITC Md BT"/>
        <w:color w:val="000000"/>
        <w:sz w:val="12"/>
      </w:rPr>
      <w:t xml:space="preserve">       AN EQUAL</w:t>
    </w:r>
  </w:p>
  <w:p w14:paraId="2202C6A3" w14:textId="77777777" w:rsidR="00E7300F" w:rsidRDefault="00E7300F">
    <w:pPr>
      <w:jc w:val="center"/>
      <w:rPr>
        <w:rFonts w:ascii="FrnkGothITC Md BT" w:hAnsi="FrnkGothITC Md BT"/>
        <w:color w:val="000000"/>
        <w:sz w:val="12"/>
      </w:rPr>
    </w:pPr>
    <w:r>
      <w:rPr>
        <w:rFonts w:ascii="FrnkGothITC Md BT" w:hAnsi="FrnkGothITC Md BT"/>
        <w:color w:val="000000"/>
        <w:sz w:val="12"/>
      </w:rPr>
      <w:t>OPPORTUNITIES</w:t>
    </w:r>
  </w:p>
  <w:p w14:paraId="5F8B0D31" w14:textId="77777777" w:rsidR="00E7300F" w:rsidRDefault="00E7300F">
    <w:pPr>
      <w:jc w:val="center"/>
      <w:rPr>
        <w:rFonts w:ascii="FrnkGothITC Md BT" w:hAnsi="FrnkGothITC Md BT"/>
        <w:color w:val="000000"/>
        <w:sz w:val="12"/>
      </w:rPr>
    </w:pPr>
    <w:r>
      <w:rPr>
        <w:rFonts w:ascii="FrnkGothITC Md BT" w:hAnsi="FrnkGothITC Md BT"/>
        <w:color w:val="000000"/>
        <w:sz w:val="12"/>
      </w:rPr>
      <w:t xml:space="preserve">       EMPLOYER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690B1" w14:textId="77777777" w:rsidR="00170092" w:rsidRDefault="0017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9EA5C" w14:textId="77777777" w:rsidR="0077324C" w:rsidRDefault="0077324C">
      <w:r>
        <w:separator/>
      </w:r>
    </w:p>
  </w:footnote>
  <w:footnote w:type="continuationSeparator" w:id="0">
    <w:p w14:paraId="6F354D87" w14:textId="77777777" w:rsidR="0077324C" w:rsidRDefault="0077324C">
      <w:r>
        <w:continuationSeparator/>
      </w:r>
    </w:p>
  </w:footnote>
  <w:footnote w:type="continuationNotice" w:id="1">
    <w:p w14:paraId="7F448D2B" w14:textId="77777777" w:rsidR="0077324C" w:rsidRDefault="007732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4866" w14:textId="77777777" w:rsidR="00170092" w:rsidRDefault="00170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48FBA" w14:textId="77777777" w:rsidR="00170092" w:rsidRDefault="00170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7D08" w14:textId="77777777" w:rsidR="00170092" w:rsidRDefault="00170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4067F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C176E8"/>
    <w:multiLevelType w:val="hybridMultilevel"/>
    <w:tmpl w:val="0C5A5E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D6C60"/>
    <w:multiLevelType w:val="hybridMultilevel"/>
    <w:tmpl w:val="CFF6B6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85383"/>
    <w:multiLevelType w:val="hybridMultilevel"/>
    <w:tmpl w:val="1760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86D42"/>
    <w:multiLevelType w:val="multilevel"/>
    <w:tmpl w:val="89B8E31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D76D89"/>
    <w:multiLevelType w:val="multilevel"/>
    <w:tmpl w:val="0C5A5E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14C33"/>
    <w:multiLevelType w:val="multilevel"/>
    <w:tmpl w:val="E8686FD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85485"/>
    <w:multiLevelType w:val="hybridMultilevel"/>
    <w:tmpl w:val="60BEBDD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F5B98"/>
    <w:multiLevelType w:val="hybridMultilevel"/>
    <w:tmpl w:val="2BDAC6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F25FF"/>
    <w:multiLevelType w:val="hybridMultilevel"/>
    <w:tmpl w:val="E8686F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107650"/>
    <w:multiLevelType w:val="hybridMultilevel"/>
    <w:tmpl w:val="6D4A4EC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15D3E"/>
    <w:multiLevelType w:val="multilevel"/>
    <w:tmpl w:val="94ECBDB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575E1"/>
    <w:multiLevelType w:val="hybridMultilevel"/>
    <w:tmpl w:val="F1CA577C"/>
    <w:lvl w:ilvl="0" w:tplc="08090001">
      <w:start w:val="1"/>
      <w:numFmt w:val="bullet"/>
      <w:lvlText w:val=""/>
      <w:lvlJc w:val="left"/>
      <w:pPr>
        <w:tabs>
          <w:tab w:val="num" w:pos="1920"/>
        </w:tabs>
        <w:ind w:left="19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244705"/>
    <w:multiLevelType w:val="hybridMultilevel"/>
    <w:tmpl w:val="94ECBDB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696D9C"/>
    <w:multiLevelType w:val="hybridMultilevel"/>
    <w:tmpl w:val="89B8E3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C3497E"/>
    <w:multiLevelType w:val="multilevel"/>
    <w:tmpl w:val="F1CA577C"/>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523D26"/>
    <w:multiLevelType w:val="multilevel"/>
    <w:tmpl w:val="6D4A4EC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C84792"/>
    <w:multiLevelType w:val="hybridMultilevel"/>
    <w:tmpl w:val="FED8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02306844">
    <w:abstractNumId w:val="0"/>
  </w:num>
  <w:num w:numId="2" w16cid:durableId="1629891522">
    <w:abstractNumId w:val="7"/>
  </w:num>
  <w:num w:numId="3" w16cid:durableId="766969909">
    <w:abstractNumId w:val="8"/>
  </w:num>
  <w:num w:numId="4" w16cid:durableId="1608198513">
    <w:abstractNumId w:val="14"/>
  </w:num>
  <w:num w:numId="5" w16cid:durableId="628362221">
    <w:abstractNumId w:val="4"/>
  </w:num>
  <w:num w:numId="6" w16cid:durableId="1243564537">
    <w:abstractNumId w:val="10"/>
  </w:num>
  <w:num w:numId="7" w16cid:durableId="890773848">
    <w:abstractNumId w:val="16"/>
  </w:num>
  <w:num w:numId="8" w16cid:durableId="1277326316">
    <w:abstractNumId w:val="1"/>
  </w:num>
  <w:num w:numId="9" w16cid:durableId="60444066">
    <w:abstractNumId w:val="5"/>
  </w:num>
  <w:num w:numId="10" w16cid:durableId="2092922685">
    <w:abstractNumId w:val="13"/>
  </w:num>
  <w:num w:numId="11" w16cid:durableId="1577279857">
    <w:abstractNumId w:val="11"/>
  </w:num>
  <w:num w:numId="12" w16cid:durableId="16321735">
    <w:abstractNumId w:val="9"/>
  </w:num>
  <w:num w:numId="13" w16cid:durableId="1898204233">
    <w:abstractNumId w:val="6"/>
  </w:num>
  <w:num w:numId="14" w16cid:durableId="1153987697">
    <w:abstractNumId w:val="2"/>
  </w:num>
  <w:num w:numId="15" w16cid:durableId="2024671570">
    <w:abstractNumId w:val="12"/>
  </w:num>
  <w:num w:numId="16" w16cid:durableId="1037202617">
    <w:abstractNumId w:val="15"/>
  </w:num>
  <w:num w:numId="17" w16cid:durableId="670793460">
    <w:abstractNumId w:val="17"/>
  </w:num>
  <w:num w:numId="18" w16cid:durableId="53989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8299"/>
  <w:hyphenationZone w:val="0"/>
  <w:doNotHyphenateCaps/>
  <w:drawingGridHorizontalSpacing w:val="100"/>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24"/>
    <w:rsid w:val="000045DF"/>
    <w:rsid w:val="000105E6"/>
    <w:rsid w:val="000106C2"/>
    <w:rsid w:val="00010E91"/>
    <w:rsid w:val="00012321"/>
    <w:rsid w:val="00013CE5"/>
    <w:rsid w:val="00032569"/>
    <w:rsid w:val="00034BB6"/>
    <w:rsid w:val="00045AB2"/>
    <w:rsid w:val="0005330F"/>
    <w:rsid w:val="000543E1"/>
    <w:rsid w:val="000638F9"/>
    <w:rsid w:val="0007621B"/>
    <w:rsid w:val="00077A19"/>
    <w:rsid w:val="00083EE8"/>
    <w:rsid w:val="00084334"/>
    <w:rsid w:val="000A2C73"/>
    <w:rsid w:val="000B1660"/>
    <w:rsid w:val="000B28C2"/>
    <w:rsid w:val="000B686F"/>
    <w:rsid w:val="000C4E49"/>
    <w:rsid w:val="000C4ED6"/>
    <w:rsid w:val="000D19E8"/>
    <w:rsid w:val="000D4471"/>
    <w:rsid w:val="000E09AB"/>
    <w:rsid w:val="000E78B9"/>
    <w:rsid w:val="0010506B"/>
    <w:rsid w:val="00113154"/>
    <w:rsid w:val="00127A7D"/>
    <w:rsid w:val="001338AA"/>
    <w:rsid w:val="0013532B"/>
    <w:rsid w:val="00137A5B"/>
    <w:rsid w:val="00147301"/>
    <w:rsid w:val="00150997"/>
    <w:rsid w:val="00157367"/>
    <w:rsid w:val="00157A60"/>
    <w:rsid w:val="00161546"/>
    <w:rsid w:val="00162CFC"/>
    <w:rsid w:val="0016475E"/>
    <w:rsid w:val="00164AE5"/>
    <w:rsid w:val="001672D6"/>
    <w:rsid w:val="00170092"/>
    <w:rsid w:val="00174805"/>
    <w:rsid w:val="00181B11"/>
    <w:rsid w:val="00184AE3"/>
    <w:rsid w:val="00197826"/>
    <w:rsid w:val="001A6556"/>
    <w:rsid w:val="001C1D70"/>
    <w:rsid w:val="001C4FA3"/>
    <w:rsid w:val="001C5C51"/>
    <w:rsid w:val="001D32E0"/>
    <w:rsid w:val="001D4B9D"/>
    <w:rsid w:val="001D5DF4"/>
    <w:rsid w:val="001E4A8C"/>
    <w:rsid w:val="001F08AC"/>
    <w:rsid w:val="001F1089"/>
    <w:rsid w:val="00203571"/>
    <w:rsid w:val="002053D1"/>
    <w:rsid w:val="00222622"/>
    <w:rsid w:val="0023068B"/>
    <w:rsid w:val="00240F58"/>
    <w:rsid w:val="00242040"/>
    <w:rsid w:val="002422F1"/>
    <w:rsid w:val="00252863"/>
    <w:rsid w:val="00254824"/>
    <w:rsid w:val="0026149D"/>
    <w:rsid w:val="00264474"/>
    <w:rsid w:val="002655D6"/>
    <w:rsid w:val="0027213D"/>
    <w:rsid w:val="00276613"/>
    <w:rsid w:val="002901DD"/>
    <w:rsid w:val="00292D1D"/>
    <w:rsid w:val="002B03B8"/>
    <w:rsid w:val="002B1800"/>
    <w:rsid w:val="002B27D1"/>
    <w:rsid w:val="002B5DD8"/>
    <w:rsid w:val="002C3ED5"/>
    <w:rsid w:val="002C58F1"/>
    <w:rsid w:val="002E4CA1"/>
    <w:rsid w:val="0030330E"/>
    <w:rsid w:val="00310436"/>
    <w:rsid w:val="003140DB"/>
    <w:rsid w:val="00321465"/>
    <w:rsid w:val="00337C3A"/>
    <w:rsid w:val="00354D99"/>
    <w:rsid w:val="0035515F"/>
    <w:rsid w:val="00364DF7"/>
    <w:rsid w:val="00375F04"/>
    <w:rsid w:val="00383769"/>
    <w:rsid w:val="00385FAF"/>
    <w:rsid w:val="0039115D"/>
    <w:rsid w:val="003A5840"/>
    <w:rsid w:val="003B43B1"/>
    <w:rsid w:val="003B565D"/>
    <w:rsid w:val="003B6351"/>
    <w:rsid w:val="003B7919"/>
    <w:rsid w:val="003C031B"/>
    <w:rsid w:val="003C2AA4"/>
    <w:rsid w:val="003C4F68"/>
    <w:rsid w:val="003C766E"/>
    <w:rsid w:val="003D499E"/>
    <w:rsid w:val="003E0D07"/>
    <w:rsid w:val="003E3722"/>
    <w:rsid w:val="003E3C03"/>
    <w:rsid w:val="003F0FD9"/>
    <w:rsid w:val="00402063"/>
    <w:rsid w:val="00407A72"/>
    <w:rsid w:val="00412F21"/>
    <w:rsid w:val="0041639B"/>
    <w:rsid w:val="00422039"/>
    <w:rsid w:val="004231B4"/>
    <w:rsid w:val="004302E3"/>
    <w:rsid w:val="0043081F"/>
    <w:rsid w:val="004323D8"/>
    <w:rsid w:val="00456DC2"/>
    <w:rsid w:val="00472122"/>
    <w:rsid w:val="00474CDE"/>
    <w:rsid w:val="00476262"/>
    <w:rsid w:val="00477539"/>
    <w:rsid w:val="00483421"/>
    <w:rsid w:val="00485C52"/>
    <w:rsid w:val="00486117"/>
    <w:rsid w:val="004914CA"/>
    <w:rsid w:val="00493E81"/>
    <w:rsid w:val="00495A56"/>
    <w:rsid w:val="004A122A"/>
    <w:rsid w:val="004A47B4"/>
    <w:rsid w:val="004B1F2F"/>
    <w:rsid w:val="004B3EBD"/>
    <w:rsid w:val="004B7B94"/>
    <w:rsid w:val="004D31AB"/>
    <w:rsid w:val="004E2E18"/>
    <w:rsid w:val="004E402B"/>
    <w:rsid w:val="004E5E84"/>
    <w:rsid w:val="004E6127"/>
    <w:rsid w:val="004F0C8A"/>
    <w:rsid w:val="004F2CBD"/>
    <w:rsid w:val="005003C6"/>
    <w:rsid w:val="005018C4"/>
    <w:rsid w:val="005039D4"/>
    <w:rsid w:val="00503DDC"/>
    <w:rsid w:val="0050618E"/>
    <w:rsid w:val="005067BE"/>
    <w:rsid w:val="00512781"/>
    <w:rsid w:val="0052477E"/>
    <w:rsid w:val="00531818"/>
    <w:rsid w:val="00535030"/>
    <w:rsid w:val="00536FB0"/>
    <w:rsid w:val="00541E0F"/>
    <w:rsid w:val="00543DAD"/>
    <w:rsid w:val="0054511F"/>
    <w:rsid w:val="00550045"/>
    <w:rsid w:val="00582E7D"/>
    <w:rsid w:val="00587443"/>
    <w:rsid w:val="005A663C"/>
    <w:rsid w:val="005A6837"/>
    <w:rsid w:val="005A7B97"/>
    <w:rsid w:val="005B1B65"/>
    <w:rsid w:val="005C1ADE"/>
    <w:rsid w:val="005D1390"/>
    <w:rsid w:val="005D1E02"/>
    <w:rsid w:val="005E5BCE"/>
    <w:rsid w:val="0062791B"/>
    <w:rsid w:val="0064080E"/>
    <w:rsid w:val="00647818"/>
    <w:rsid w:val="00652EBB"/>
    <w:rsid w:val="00656B26"/>
    <w:rsid w:val="00685E23"/>
    <w:rsid w:val="006932EA"/>
    <w:rsid w:val="006A2EC8"/>
    <w:rsid w:val="006A652C"/>
    <w:rsid w:val="006A6DCA"/>
    <w:rsid w:val="006B1C91"/>
    <w:rsid w:val="006C2E86"/>
    <w:rsid w:val="006C361C"/>
    <w:rsid w:val="006D6E17"/>
    <w:rsid w:val="006F1434"/>
    <w:rsid w:val="006F2EE7"/>
    <w:rsid w:val="0070274E"/>
    <w:rsid w:val="00706953"/>
    <w:rsid w:val="00711274"/>
    <w:rsid w:val="00723B72"/>
    <w:rsid w:val="0072429D"/>
    <w:rsid w:val="00737D77"/>
    <w:rsid w:val="007515E1"/>
    <w:rsid w:val="00762139"/>
    <w:rsid w:val="0077324C"/>
    <w:rsid w:val="007848AC"/>
    <w:rsid w:val="007A3C72"/>
    <w:rsid w:val="007A6099"/>
    <w:rsid w:val="007B6974"/>
    <w:rsid w:val="007B7704"/>
    <w:rsid w:val="007D796F"/>
    <w:rsid w:val="007F76B0"/>
    <w:rsid w:val="007F7FF3"/>
    <w:rsid w:val="008037C7"/>
    <w:rsid w:val="008052E9"/>
    <w:rsid w:val="0082090E"/>
    <w:rsid w:val="00827200"/>
    <w:rsid w:val="00827DB6"/>
    <w:rsid w:val="0083051F"/>
    <w:rsid w:val="00840190"/>
    <w:rsid w:val="008407D1"/>
    <w:rsid w:val="00844B2B"/>
    <w:rsid w:val="008506B7"/>
    <w:rsid w:val="00851BD1"/>
    <w:rsid w:val="00861F8C"/>
    <w:rsid w:val="00864580"/>
    <w:rsid w:val="00866B5C"/>
    <w:rsid w:val="008A28BA"/>
    <w:rsid w:val="008A6B39"/>
    <w:rsid w:val="008A7330"/>
    <w:rsid w:val="008B0719"/>
    <w:rsid w:val="008C7468"/>
    <w:rsid w:val="008D0075"/>
    <w:rsid w:val="008D66DE"/>
    <w:rsid w:val="008E0866"/>
    <w:rsid w:val="00902E27"/>
    <w:rsid w:val="00907AB1"/>
    <w:rsid w:val="00910553"/>
    <w:rsid w:val="0091093D"/>
    <w:rsid w:val="00914F73"/>
    <w:rsid w:val="0091520D"/>
    <w:rsid w:val="00922138"/>
    <w:rsid w:val="00926001"/>
    <w:rsid w:val="009320F6"/>
    <w:rsid w:val="00932C95"/>
    <w:rsid w:val="00934DD7"/>
    <w:rsid w:val="00937077"/>
    <w:rsid w:val="00940B76"/>
    <w:rsid w:val="00952CC2"/>
    <w:rsid w:val="00953074"/>
    <w:rsid w:val="00953BA2"/>
    <w:rsid w:val="009541BA"/>
    <w:rsid w:val="00961F24"/>
    <w:rsid w:val="0096374B"/>
    <w:rsid w:val="00976A95"/>
    <w:rsid w:val="00983400"/>
    <w:rsid w:val="009844BA"/>
    <w:rsid w:val="0098546E"/>
    <w:rsid w:val="00993EE6"/>
    <w:rsid w:val="009970FF"/>
    <w:rsid w:val="009B1C56"/>
    <w:rsid w:val="009B3530"/>
    <w:rsid w:val="009B4A8C"/>
    <w:rsid w:val="009B5C33"/>
    <w:rsid w:val="009B6923"/>
    <w:rsid w:val="009B794D"/>
    <w:rsid w:val="009C75E3"/>
    <w:rsid w:val="009C7AF1"/>
    <w:rsid w:val="009C7DFC"/>
    <w:rsid w:val="009D4325"/>
    <w:rsid w:val="009D5623"/>
    <w:rsid w:val="009D772D"/>
    <w:rsid w:val="009E2915"/>
    <w:rsid w:val="009E4490"/>
    <w:rsid w:val="009E4811"/>
    <w:rsid w:val="00A05768"/>
    <w:rsid w:val="00A1414F"/>
    <w:rsid w:val="00A14E91"/>
    <w:rsid w:val="00A16535"/>
    <w:rsid w:val="00A22DA3"/>
    <w:rsid w:val="00A3000F"/>
    <w:rsid w:val="00A416BC"/>
    <w:rsid w:val="00A43B3A"/>
    <w:rsid w:val="00A45E34"/>
    <w:rsid w:val="00A55C61"/>
    <w:rsid w:val="00A55D33"/>
    <w:rsid w:val="00A6017F"/>
    <w:rsid w:val="00A7153D"/>
    <w:rsid w:val="00A71D85"/>
    <w:rsid w:val="00A71F09"/>
    <w:rsid w:val="00A80CBF"/>
    <w:rsid w:val="00A8161B"/>
    <w:rsid w:val="00A871B9"/>
    <w:rsid w:val="00A95C43"/>
    <w:rsid w:val="00AA314C"/>
    <w:rsid w:val="00AA7200"/>
    <w:rsid w:val="00AA7F1F"/>
    <w:rsid w:val="00AB121B"/>
    <w:rsid w:val="00AB6659"/>
    <w:rsid w:val="00AB789F"/>
    <w:rsid w:val="00AC06EC"/>
    <w:rsid w:val="00AC16F4"/>
    <w:rsid w:val="00AC1ECA"/>
    <w:rsid w:val="00AD01D1"/>
    <w:rsid w:val="00AD3593"/>
    <w:rsid w:val="00AD621B"/>
    <w:rsid w:val="00AE703B"/>
    <w:rsid w:val="00AE71BD"/>
    <w:rsid w:val="00AF3BB0"/>
    <w:rsid w:val="00AF7443"/>
    <w:rsid w:val="00B0189C"/>
    <w:rsid w:val="00B01C6F"/>
    <w:rsid w:val="00B12619"/>
    <w:rsid w:val="00B17A2F"/>
    <w:rsid w:val="00B21957"/>
    <w:rsid w:val="00B3234E"/>
    <w:rsid w:val="00B33B7E"/>
    <w:rsid w:val="00B35866"/>
    <w:rsid w:val="00B36F6C"/>
    <w:rsid w:val="00B400D1"/>
    <w:rsid w:val="00B468CC"/>
    <w:rsid w:val="00B50FCB"/>
    <w:rsid w:val="00B5250B"/>
    <w:rsid w:val="00B56CB9"/>
    <w:rsid w:val="00B655AC"/>
    <w:rsid w:val="00B66467"/>
    <w:rsid w:val="00B667F5"/>
    <w:rsid w:val="00B87AA5"/>
    <w:rsid w:val="00B91379"/>
    <w:rsid w:val="00B93E08"/>
    <w:rsid w:val="00B9416A"/>
    <w:rsid w:val="00B956FF"/>
    <w:rsid w:val="00B96408"/>
    <w:rsid w:val="00B97945"/>
    <w:rsid w:val="00BA6104"/>
    <w:rsid w:val="00BB1DF6"/>
    <w:rsid w:val="00BB3A96"/>
    <w:rsid w:val="00BB72FD"/>
    <w:rsid w:val="00BD678F"/>
    <w:rsid w:val="00BD70DB"/>
    <w:rsid w:val="00BE3EAE"/>
    <w:rsid w:val="00BF0233"/>
    <w:rsid w:val="00BF0F55"/>
    <w:rsid w:val="00BF1ECE"/>
    <w:rsid w:val="00BF2028"/>
    <w:rsid w:val="00BF5A91"/>
    <w:rsid w:val="00C02D44"/>
    <w:rsid w:val="00C03D36"/>
    <w:rsid w:val="00C042BF"/>
    <w:rsid w:val="00C04764"/>
    <w:rsid w:val="00C06E0A"/>
    <w:rsid w:val="00C15A4D"/>
    <w:rsid w:val="00C16722"/>
    <w:rsid w:val="00C25DA4"/>
    <w:rsid w:val="00C27F29"/>
    <w:rsid w:val="00C3300D"/>
    <w:rsid w:val="00C34A2B"/>
    <w:rsid w:val="00C3592E"/>
    <w:rsid w:val="00C35E58"/>
    <w:rsid w:val="00C40BF1"/>
    <w:rsid w:val="00C51586"/>
    <w:rsid w:val="00C54D08"/>
    <w:rsid w:val="00C56D19"/>
    <w:rsid w:val="00C639AE"/>
    <w:rsid w:val="00C63A7D"/>
    <w:rsid w:val="00C655FE"/>
    <w:rsid w:val="00C67121"/>
    <w:rsid w:val="00C9497E"/>
    <w:rsid w:val="00CA0A10"/>
    <w:rsid w:val="00CA1CF8"/>
    <w:rsid w:val="00CA5967"/>
    <w:rsid w:val="00CD0F45"/>
    <w:rsid w:val="00CD6F33"/>
    <w:rsid w:val="00CE0D8A"/>
    <w:rsid w:val="00CE56B0"/>
    <w:rsid w:val="00CF07E7"/>
    <w:rsid w:val="00CF604D"/>
    <w:rsid w:val="00D03503"/>
    <w:rsid w:val="00D06840"/>
    <w:rsid w:val="00D06B51"/>
    <w:rsid w:val="00D109D6"/>
    <w:rsid w:val="00D227EC"/>
    <w:rsid w:val="00D31B7B"/>
    <w:rsid w:val="00D36468"/>
    <w:rsid w:val="00D36FF9"/>
    <w:rsid w:val="00D40879"/>
    <w:rsid w:val="00D4762D"/>
    <w:rsid w:val="00D50169"/>
    <w:rsid w:val="00D517C7"/>
    <w:rsid w:val="00D53CF3"/>
    <w:rsid w:val="00D5566E"/>
    <w:rsid w:val="00D70345"/>
    <w:rsid w:val="00D7230F"/>
    <w:rsid w:val="00D9310A"/>
    <w:rsid w:val="00D9439F"/>
    <w:rsid w:val="00D957CF"/>
    <w:rsid w:val="00DA25BD"/>
    <w:rsid w:val="00DB1E2E"/>
    <w:rsid w:val="00DB3695"/>
    <w:rsid w:val="00DD2735"/>
    <w:rsid w:val="00DE0DDD"/>
    <w:rsid w:val="00DE2997"/>
    <w:rsid w:val="00DE4162"/>
    <w:rsid w:val="00DE6363"/>
    <w:rsid w:val="00DF414F"/>
    <w:rsid w:val="00E210B2"/>
    <w:rsid w:val="00E331C2"/>
    <w:rsid w:val="00E36140"/>
    <w:rsid w:val="00E416EC"/>
    <w:rsid w:val="00E46001"/>
    <w:rsid w:val="00E52583"/>
    <w:rsid w:val="00E558A7"/>
    <w:rsid w:val="00E56B69"/>
    <w:rsid w:val="00E60A70"/>
    <w:rsid w:val="00E6457C"/>
    <w:rsid w:val="00E7300F"/>
    <w:rsid w:val="00E74EE8"/>
    <w:rsid w:val="00E80805"/>
    <w:rsid w:val="00E81915"/>
    <w:rsid w:val="00E8241C"/>
    <w:rsid w:val="00E830E8"/>
    <w:rsid w:val="00E85C38"/>
    <w:rsid w:val="00E911C4"/>
    <w:rsid w:val="00E919B2"/>
    <w:rsid w:val="00E93AAD"/>
    <w:rsid w:val="00EA0FCA"/>
    <w:rsid w:val="00EA5D14"/>
    <w:rsid w:val="00EB0918"/>
    <w:rsid w:val="00EB5A50"/>
    <w:rsid w:val="00EC6F6F"/>
    <w:rsid w:val="00ED591C"/>
    <w:rsid w:val="00EE0A02"/>
    <w:rsid w:val="00EE0B59"/>
    <w:rsid w:val="00EE46D7"/>
    <w:rsid w:val="00EF3A81"/>
    <w:rsid w:val="00F021F3"/>
    <w:rsid w:val="00F02B88"/>
    <w:rsid w:val="00F0501B"/>
    <w:rsid w:val="00F0643F"/>
    <w:rsid w:val="00F07BB2"/>
    <w:rsid w:val="00F10A4B"/>
    <w:rsid w:val="00F24870"/>
    <w:rsid w:val="00F26A26"/>
    <w:rsid w:val="00F35332"/>
    <w:rsid w:val="00F46FD9"/>
    <w:rsid w:val="00F6652D"/>
    <w:rsid w:val="00F86760"/>
    <w:rsid w:val="00F869E8"/>
    <w:rsid w:val="00FA0B85"/>
    <w:rsid w:val="00FA6AC5"/>
    <w:rsid w:val="00FB0E1A"/>
    <w:rsid w:val="00FB12D0"/>
    <w:rsid w:val="00FB4F22"/>
    <w:rsid w:val="00FB5759"/>
    <w:rsid w:val="00FC00E1"/>
    <w:rsid w:val="00FC1AD1"/>
    <w:rsid w:val="00FD1C25"/>
    <w:rsid w:val="00FD352E"/>
    <w:rsid w:val="00FD7F1C"/>
    <w:rsid w:val="00FE4047"/>
    <w:rsid w:val="00FE6B62"/>
    <w:rsid w:val="00FF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BA618"/>
  <w15:docId w15:val="{0E4BC030-FB95-44A8-94BA-C9869358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AF3BB0"/>
    <w:rPr>
      <w:rFonts w:ascii="Times New Roman" w:hAnsi="Times New Roman"/>
      <w:color w:val="000000"/>
      <w:sz w:val="24"/>
      <w:lang w:val="en-US"/>
    </w:rPr>
  </w:style>
  <w:style w:type="paragraph" w:customStyle="1" w:styleId="BodySingle">
    <w:name w:val="Body Single"/>
    <w:rsid w:val="00AF3BB0"/>
    <w:rPr>
      <w:rFonts w:ascii="Times New Roman" w:hAnsi="Times New Roman"/>
      <w:color w:val="000000"/>
      <w:sz w:val="24"/>
      <w:lang w:val="en-US"/>
    </w:rPr>
  </w:style>
  <w:style w:type="paragraph" w:customStyle="1" w:styleId="Bullet">
    <w:name w:val="Bullet"/>
    <w:rsid w:val="00AF3BB0"/>
    <w:pPr>
      <w:ind w:left="288" w:hanging="288"/>
    </w:pPr>
    <w:rPr>
      <w:rFonts w:ascii="Times New Roman" w:hAnsi="Times New Roman"/>
      <w:color w:val="000000"/>
      <w:sz w:val="24"/>
      <w:lang w:val="en-US"/>
    </w:rPr>
  </w:style>
  <w:style w:type="paragraph" w:customStyle="1" w:styleId="Bullet1">
    <w:name w:val="Bullet 1"/>
    <w:rsid w:val="00AF3BB0"/>
    <w:rPr>
      <w:rFonts w:ascii="Times New Roman" w:hAnsi="Times New Roman"/>
      <w:color w:val="000000"/>
      <w:sz w:val="24"/>
      <w:lang w:val="en-US"/>
    </w:rPr>
  </w:style>
  <w:style w:type="paragraph" w:customStyle="1" w:styleId="NumberList">
    <w:name w:val="Number List"/>
    <w:rsid w:val="00AF3BB0"/>
    <w:pPr>
      <w:tabs>
        <w:tab w:val="left" w:pos="576"/>
      </w:tabs>
    </w:pPr>
    <w:rPr>
      <w:rFonts w:ascii="Times New Roman" w:hAnsi="Times New Roman"/>
      <w:color w:val="000000"/>
      <w:sz w:val="24"/>
      <w:lang w:val="en-US"/>
    </w:rPr>
  </w:style>
  <w:style w:type="paragraph" w:customStyle="1" w:styleId="Subhead">
    <w:name w:val="Subhead"/>
    <w:rsid w:val="00AF3BB0"/>
    <w:rPr>
      <w:rFonts w:ascii="Times New Roman" w:hAnsi="Times New Roman"/>
      <w:b/>
      <w:i/>
      <w:color w:val="000000"/>
      <w:sz w:val="24"/>
      <w:lang w:val="en-US"/>
    </w:rPr>
  </w:style>
  <w:style w:type="paragraph" w:styleId="Title">
    <w:name w:val="Title"/>
    <w:qFormat/>
    <w:rsid w:val="00AF3BB0"/>
    <w:pPr>
      <w:jc w:val="center"/>
    </w:pPr>
    <w:rPr>
      <w:rFonts w:ascii="Arial" w:hAnsi="Arial"/>
      <w:b/>
      <w:color w:val="000000"/>
      <w:sz w:val="36"/>
      <w:lang w:val="en-US"/>
    </w:rPr>
  </w:style>
  <w:style w:type="paragraph" w:styleId="Header">
    <w:name w:val="header"/>
    <w:rsid w:val="00AF3BB0"/>
    <w:rPr>
      <w:rFonts w:ascii="Times New Roman" w:hAnsi="Times New Roman"/>
      <w:color w:val="000000"/>
      <w:sz w:val="24"/>
      <w:lang w:val="en-US"/>
    </w:rPr>
  </w:style>
  <w:style w:type="paragraph" w:styleId="Footer">
    <w:name w:val="footer"/>
    <w:rsid w:val="00AF3BB0"/>
    <w:rPr>
      <w:rFonts w:ascii="Times New Roman" w:hAnsi="Times New Roman"/>
      <w:color w:val="000000"/>
      <w:sz w:val="24"/>
      <w:lang w:val="en-US"/>
    </w:rPr>
  </w:style>
  <w:style w:type="paragraph" w:customStyle="1" w:styleId="TableText">
    <w:name w:val="Table Text"/>
    <w:rsid w:val="00AF3BB0"/>
    <w:rPr>
      <w:rFonts w:ascii="Times New Roman" w:hAnsi="Times New Roman"/>
      <w:color w:val="000000"/>
      <w:sz w:val="24"/>
      <w:lang w:val="en-US"/>
    </w:rPr>
  </w:style>
  <w:style w:type="paragraph" w:styleId="DocumentMap">
    <w:name w:val="Document Map"/>
    <w:basedOn w:val="Normal"/>
    <w:semiHidden/>
    <w:rsid w:val="00AF3BB0"/>
    <w:pPr>
      <w:shd w:val="clear" w:color="auto" w:fill="000080"/>
    </w:pPr>
    <w:rPr>
      <w:rFonts w:ascii="Tahoma" w:hAnsi="Tahoma"/>
    </w:rPr>
  </w:style>
  <w:style w:type="paragraph" w:styleId="ListBullet">
    <w:name w:val="List Bullet"/>
    <w:basedOn w:val="Normal"/>
    <w:autoRedefine/>
    <w:rsid w:val="009B5C33"/>
    <w:pPr>
      <w:numPr>
        <w:numId w:val="1"/>
      </w:numPr>
    </w:pPr>
  </w:style>
  <w:style w:type="paragraph" w:styleId="BalloonText">
    <w:name w:val="Balloon Text"/>
    <w:basedOn w:val="Normal"/>
    <w:link w:val="BalloonTextChar"/>
    <w:uiPriority w:val="99"/>
    <w:semiHidden/>
    <w:unhideWhenUsed/>
    <w:rsid w:val="00E74EE8"/>
    <w:rPr>
      <w:rFonts w:ascii="Tahoma" w:hAnsi="Tahoma" w:cs="Tahoma"/>
      <w:sz w:val="16"/>
      <w:szCs w:val="16"/>
    </w:rPr>
  </w:style>
  <w:style w:type="character" w:customStyle="1" w:styleId="BalloonTextChar">
    <w:name w:val="Balloon Text Char"/>
    <w:basedOn w:val="DefaultParagraphFont"/>
    <w:link w:val="BalloonText"/>
    <w:uiPriority w:val="99"/>
    <w:semiHidden/>
    <w:rsid w:val="00E74EE8"/>
    <w:rPr>
      <w:rFonts w:ascii="Tahoma" w:hAnsi="Tahoma" w:cs="Tahoma"/>
      <w:sz w:val="16"/>
      <w:szCs w:val="16"/>
    </w:rPr>
  </w:style>
  <w:style w:type="character" w:customStyle="1" w:styleId="BodyTextChar">
    <w:name w:val="Body Text Char"/>
    <w:basedOn w:val="DefaultParagraphFont"/>
    <w:link w:val="BodyText"/>
    <w:rsid w:val="00C35E58"/>
    <w:rPr>
      <w:rFonts w:ascii="Times New Roman" w:hAnsi="Times New Roman"/>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s%202\Templates\TEMPLATE\BANK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5df8e9-31fb-4368-a4da-91881ccb8863">
      <Terms xmlns="http://schemas.microsoft.com/office/infopath/2007/PartnerControls"/>
    </lcf76f155ced4ddcb4097134ff3c332f>
    <TaxCatchAll xmlns="9c240b36-8f5f-451c-993e-9fc0f47221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9C0C3F33C774A8714CA144F1B9782" ma:contentTypeVersion="13" ma:contentTypeDescription="Create a new document." ma:contentTypeScope="" ma:versionID="075b4cfa9c5af2f301395fc3b35fc59d">
  <xsd:schema xmlns:xsd="http://www.w3.org/2001/XMLSchema" xmlns:xs="http://www.w3.org/2001/XMLSchema" xmlns:p="http://schemas.microsoft.com/office/2006/metadata/properties" xmlns:ns2="c55df8e9-31fb-4368-a4da-91881ccb8863" xmlns:ns3="9c240b36-8f5f-451c-993e-9fc0f4722119" targetNamespace="http://schemas.microsoft.com/office/2006/metadata/properties" ma:root="true" ma:fieldsID="c65a437d5d1d5f628cad513cc91cdc26" ns2:_="" ns3:_="">
    <xsd:import namespace="c55df8e9-31fb-4368-a4da-91881ccb8863"/>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df8e9-31fb-4368-a4da-91881ccb8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D1563-78E0-4FEB-86A5-89E24A5F75DC}">
  <ds:schemaRefs>
    <ds:schemaRef ds:uri="http://schemas.microsoft.com/office/2006/metadata/properties"/>
    <ds:schemaRef ds:uri="http://schemas.microsoft.com/office/infopath/2007/PartnerControls"/>
    <ds:schemaRef ds:uri="c55df8e9-31fb-4368-a4da-91881ccb8863"/>
    <ds:schemaRef ds:uri="9c240b36-8f5f-451c-993e-9fc0f4722119"/>
  </ds:schemaRefs>
</ds:datastoreItem>
</file>

<file path=customXml/itemProps2.xml><?xml version="1.0" encoding="utf-8"?>
<ds:datastoreItem xmlns:ds="http://schemas.openxmlformats.org/officeDocument/2006/customXml" ds:itemID="{C3D345C5-D30E-410A-9831-EA4756703A0E}">
  <ds:schemaRefs>
    <ds:schemaRef ds:uri="http://schemas.microsoft.com/sharepoint/v3/contenttype/forms"/>
  </ds:schemaRefs>
</ds:datastoreItem>
</file>

<file path=customXml/itemProps3.xml><?xml version="1.0" encoding="utf-8"?>
<ds:datastoreItem xmlns:ds="http://schemas.openxmlformats.org/officeDocument/2006/customXml" ds:itemID="{0A6C626D-213F-49A0-A4A7-8700E13F7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df8e9-31fb-4368-a4da-91881ccb8863"/>
    <ds:schemaRef ds:uri="9c240b36-8f5f-451c-993e-9fc0f4722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BANKLH</Template>
  <TotalTime>50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STANDARD LETTER FORMAT</vt:lpstr>
    </vt:vector>
  </TitlesOfParts>
  <Company>RM plc</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FORMAT</dc:title>
  <dc:creator>Syntegra</dc:creator>
  <cp:lastModifiedBy>J Yardley</cp:lastModifiedBy>
  <cp:revision>16</cp:revision>
  <cp:lastPrinted>2022-10-05T12:00:00Z</cp:lastPrinted>
  <dcterms:created xsi:type="dcterms:W3CDTF">2024-11-05T21:43:00Z</dcterms:created>
  <dcterms:modified xsi:type="dcterms:W3CDTF">2024-11-05T22:28:00Z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0x0101007A99C0C3F33C774A8714CA144F1B9782</vt:lpwstr>
  </property>
  <property fmtid="{D5CDD505-2E9C-101B-9397-08002B2CF9AE}" pid="3" name="MediaServiceImageTags">
    <vt:lpwstr/>
  </property>
</Properties>
</file>