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1E84" w14:textId="77777777" w:rsidR="00F35332" w:rsidRPr="00E74EE8" w:rsidRDefault="00F07BB2">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spacing w:line="360" w:lineRule="auto"/>
        <w:jc w:val="center"/>
        <w:rPr>
          <w:rFonts w:ascii="Comic Sans MS" w:hAnsi="Comic Sans MS"/>
          <w:sz w:val="22"/>
          <w:szCs w:val="22"/>
        </w:rPr>
      </w:pPr>
      <w:r w:rsidRPr="00E74EE8">
        <w:rPr>
          <w:rFonts w:ascii="Comic Sans MS" w:hAnsi="Comic Sans MS"/>
          <w:noProof/>
          <w:sz w:val="22"/>
          <w:szCs w:val="22"/>
        </w:rPr>
        <w:drawing>
          <wp:inline distT="0" distB="0" distL="0" distR="0" wp14:anchorId="5CBC3BE9" wp14:editId="3C533701">
            <wp:extent cx="1542415" cy="82677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42415" cy="826770"/>
                    </a:xfrm>
                    <a:prstGeom prst="rect">
                      <a:avLst/>
                    </a:prstGeom>
                    <a:noFill/>
                    <a:ln w="9525">
                      <a:noFill/>
                      <a:miter lim="800000"/>
                      <a:headEnd/>
                      <a:tailEnd/>
                    </a:ln>
                  </pic:spPr>
                </pic:pic>
              </a:graphicData>
            </a:graphic>
          </wp:inline>
        </w:drawing>
      </w:r>
    </w:p>
    <w:p w14:paraId="4CA8895E" w14:textId="77777777" w:rsidR="0016475E" w:rsidRPr="001D32E0" w:rsidRDefault="00F35332" w:rsidP="0016475E">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center"/>
        <w:outlineLvl w:val="0"/>
        <w:rPr>
          <w:rFonts w:ascii="Comic Sans MS" w:hAnsi="Comic Sans MS"/>
          <w:color w:val="000000"/>
        </w:rPr>
      </w:pPr>
      <w:r w:rsidRPr="001D32E0">
        <w:rPr>
          <w:rFonts w:ascii="Comic Sans MS" w:hAnsi="Comic Sans MS"/>
          <w:caps/>
        </w:rPr>
        <w:t xml:space="preserve">education </w:t>
      </w:r>
      <w:r w:rsidR="00045AB2" w:rsidRPr="001D32E0">
        <w:rPr>
          <w:rFonts w:ascii="Comic Sans MS" w:hAnsi="Comic Sans MS"/>
          <w:caps/>
        </w:rPr>
        <w:t>RESOURCES</w:t>
      </w:r>
      <w:r w:rsidR="0016475E" w:rsidRPr="001D32E0">
        <w:rPr>
          <w:rFonts w:ascii="Comic Sans MS" w:hAnsi="Comic Sans MS"/>
          <w:color w:val="000000"/>
        </w:rPr>
        <w:t xml:space="preserve"> </w:t>
      </w:r>
    </w:p>
    <w:p w14:paraId="78AABCB4" w14:textId="45BA97F4" w:rsidR="0016475E" w:rsidRPr="001D32E0" w:rsidRDefault="00147301" w:rsidP="0016475E">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center"/>
        <w:outlineLvl w:val="0"/>
        <w:rPr>
          <w:rFonts w:ascii="Comic Sans MS" w:hAnsi="Comic Sans MS"/>
          <w:color w:val="000000"/>
        </w:rPr>
      </w:pPr>
      <w:r>
        <w:rPr>
          <w:rFonts w:ascii="Comic Sans MS" w:hAnsi="Comic Sans MS"/>
          <w:color w:val="000000"/>
        </w:rPr>
        <w:t xml:space="preserve">Executive Director: </w:t>
      </w:r>
      <w:r w:rsidR="00A354F6">
        <w:rPr>
          <w:rFonts w:ascii="Comic Sans MS" w:hAnsi="Comic Sans MS"/>
          <w:color w:val="000000"/>
        </w:rPr>
        <w:t>Lyndsay McRoberts</w:t>
      </w:r>
    </w:p>
    <w:p w14:paraId="49163243" w14:textId="5C287E41" w:rsidR="00F35332" w:rsidRPr="001D32E0" w:rsidRDefault="00F35332" w:rsidP="00AD621B">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center"/>
        <w:outlineLvl w:val="0"/>
        <w:rPr>
          <w:rFonts w:ascii="Comic Sans MS" w:hAnsi="Comic Sans MS"/>
          <w:color w:val="000000"/>
        </w:rPr>
      </w:pPr>
      <w:r w:rsidRPr="001D32E0">
        <w:rPr>
          <w:rFonts w:ascii="Comic Sans MS" w:hAnsi="Comic Sans MS"/>
          <w:color w:val="000000"/>
        </w:rPr>
        <w:t>Bankhea</w:t>
      </w:r>
      <w:r w:rsidR="0091520D" w:rsidRPr="001D32E0">
        <w:rPr>
          <w:rFonts w:ascii="Comic Sans MS" w:hAnsi="Comic Sans MS"/>
          <w:color w:val="000000"/>
        </w:rPr>
        <w:t>d Primary School ~</w:t>
      </w:r>
      <w:r w:rsidR="004E6127">
        <w:rPr>
          <w:rFonts w:ascii="Comic Sans MS" w:hAnsi="Comic Sans MS"/>
          <w:color w:val="000000"/>
        </w:rPr>
        <w:t xml:space="preserve"> </w:t>
      </w:r>
      <w:r w:rsidR="0091520D" w:rsidRPr="001D32E0">
        <w:rPr>
          <w:rFonts w:ascii="Comic Sans MS" w:hAnsi="Comic Sans MS"/>
          <w:color w:val="000000"/>
        </w:rPr>
        <w:t>Head Teacher</w:t>
      </w:r>
      <w:r w:rsidR="00E74EE8" w:rsidRPr="001D32E0">
        <w:rPr>
          <w:rFonts w:ascii="Comic Sans MS" w:hAnsi="Comic Sans MS"/>
          <w:color w:val="000000"/>
        </w:rPr>
        <w:t xml:space="preserve">:  </w:t>
      </w:r>
      <w:r w:rsidR="001C4FA3">
        <w:rPr>
          <w:rFonts w:ascii="Comic Sans MS" w:hAnsi="Comic Sans MS"/>
          <w:color w:val="000000"/>
        </w:rPr>
        <w:t>Mr</w:t>
      </w:r>
      <w:r w:rsidR="00AC16F4">
        <w:rPr>
          <w:rFonts w:ascii="Comic Sans MS" w:hAnsi="Comic Sans MS"/>
          <w:color w:val="000000"/>
        </w:rPr>
        <w:t>s</w:t>
      </w:r>
      <w:r w:rsidR="001C4FA3">
        <w:rPr>
          <w:rFonts w:ascii="Comic Sans MS" w:hAnsi="Comic Sans MS"/>
          <w:color w:val="000000"/>
        </w:rPr>
        <w:t xml:space="preserve">. </w:t>
      </w:r>
      <w:r w:rsidR="004E6127">
        <w:rPr>
          <w:rFonts w:ascii="Comic Sans MS" w:hAnsi="Comic Sans MS"/>
          <w:color w:val="000000"/>
        </w:rPr>
        <w:t>Julie Yardley</w:t>
      </w:r>
    </w:p>
    <w:p w14:paraId="73930B54" w14:textId="77777777" w:rsidR="00F35332" w:rsidRPr="001D32E0" w:rsidRDefault="0091520D" w:rsidP="00AD621B">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center"/>
        <w:outlineLvl w:val="0"/>
        <w:rPr>
          <w:rFonts w:ascii="Comic Sans MS" w:hAnsi="Comic Sans MS"/>
          <w:color w:val="000000"/>
        </w:rPr>
      </w:pPr>
      <w:r w:rsidRPr="001D32E0">
        <w:rPr>
          <w:rFonts w:ascii="Comic Sans MS" w:hAnsi="Comic Sans MS"/>
          <w:color w:val="000000"/>
        </w:rPr>
        <w:t>Website: www.bankhead-pri.s-lanark.sch.uk</w:t>
      </w:r>
    </w:p>
    <w:p w14:paraId="5B465909" w14:textId="14307DAA" w:rsidR="00477539" w:rsidRPr="00ED591C" w:rsidRDefault="00AD621B" w:rsidP="00ED591C">
      <w:pPr>
        <w:pStyle w:val="BodyText"/>
        <w:outlineLvl w:val="0"/>
        <w:rPr>
          <w:rFonts w:ascii="Arial" w:hAnsi="Arial"/>
          <w:sz w:val="20"/>
        </w:rPr>
      </w:pPr>
      <w:r>
        <w:rPr>
          <w:rFonts w:ascii="Arial" w:hAnsi="Arial"/>
          <w:b/>
          <w:sz w:val="20"/>
        </w:rPr>
        <w:tab/>
      </w:r>
      <w:bookmarkStart w:id="0" w:name="Text8"/>
      <w:r>
        <w:rPr>
          <w:rFonts w:ascii="Arial" w:hAnsi="Arial"/>
          <w:b/>
          <w:sz w:val="20"/>
        </w:rPr>
        <w:tab/>
      </w:r>
      <w:bookmarkEnd w:id="0"/>
    </w:p>
    <w:p w14:paraId="34D29512" w14:textId="77777777" w:rsid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rPr>
      </w:pPr>
      <w:r>
        <w:rPr>
          <w:rFonts w:ascii="Comic Sans MS" w:hAnsi="Comic Sans MS"/>
          <w:sz w:val="20"/>
        </w:rPr>
        <w:t>Dear Parent / Carer</w:t>
      </w:r>
    </w:p>
    <w:p w14:paraId="0DADB579" w14:textId="77777777" w:rsid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rPr>
      </w:pPr>
    </w:p>
    <w:p w14:paraId="5C17A5F1" w14:textId="1F454243" w:rsidR="00477539" w:rsidRP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b/>
          <w:sz w:val="20"/>
        </w:rPr>
      </w:pPr>
      <w:r w:rsidRPr="00477539">
        <w:rPr>
          <w:rFonts w:ascii="Comic Sans MS" w:hAnsi="Comic Sans MS"/>
          <w:b/>
          <w:sz w:val="20"/>
        </w:rPr>
        <w:t xml:space="preserve">Parents’ Evening – </w:t>
      </w:r>
      <w:r w:rsidR="00080136">
        <w:rPr>
          <w:rFonts w:ascii="Comic Sans MS" w:hAnsi="Comic Sans MS"/>
          <w:b/>
          <w:sz w:val="20"/>
        </w:rPr>
        <w:t>Thursday</w:t>
      </w:r>
      <w:r w:rsidRPr="00477539">
        <w:rPr>
          <w:rFonts w:ascii="Comic Sans MS" w:hAnsi="Comic Sans MS"/>
          <w:b/>
          <w:sz w:val="20"/>
        </w:rPr>
        <w:t xml:space="preserve"> </w:t>
      </w:r>
      <w:r w:rsidR="00055EE8">
        <w:rPr>
          <w:rFonts w:ascii="Comic Sans MS" w:hAnsi="Comic Sans MS"/>
          <w:b/>
          <w:sz w:val="20"/>
        </w:rPr>
        <w:t>6</w:t>
      </w:r>
      <w:r w:rsidR="00952CC2" w:rsidRPr="00952CC2">
        <w:rPr>
          <w:rFonts w:ascii="Comic Sans MS" w:hAnsi="Comic Sans MS"/>
          <w:b/>
          <w:sz w:val="20"/>
          <w:vertAlign w:val="superscript"/>
        </w:rPr>
        <w:t>th</w:t>
      </w:r>
      <w:r w:rsidR="00952CC2">
        <w:rPr>
          <w:rFonts w:ascii="Comic Sans MS" w:hAnsi="Comic Sans MS"/>
          <w:b/>
          <w:sz w:val="20"/>
        </w:rPr>
        <w:t xml:space="preserve"> November </w:t>
      </w:r>
      <w:r w:rsidRPr="00477539">
        <w:rPr>
          <w:rFonts w:ascii="Comic Sans MS" w:hAnsi="Comic Sans MS"/>
          <w:b/>
          <w:sz w:val="20"/>
        </w:rPr>
        <w:t>202</w:t>
      </w:r>
      <w:r w:rsidR="00080136">
        <w:rPr>
          <w:rFonts w:ascii="Comic Sans MS" w:hAnsi="Comic Sans MS"/>
          <w:b/>
          <w:sz w:val="20"/>
        </w:rPr>
        <w:t>5</w:t>
      </w:r>
    </w:p>
    <w:p w14:paraId="1245F73B" w14:textId="77777777" w:rsid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rPr>
      </w:pPr>
    </w:p>
    <w:p w14:paraId="212A3C65" w14:textId="62AF7995" w:rsid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rPr>
      </w:pPr>
      <w:r>
        <w:rPr>
          <w:rFonts w:ascii="Comic Sans MS" w:hAnsi="Comic Sans MS"/>
          <w:sz w:val="20"/>
        </w:rPr>
        <w:t xml:space="preserve">We look forward to welcoming you to school for our </w:t>
      </w:r>
      <w:r w:rsidR="00055EE8">
        <w:rPr>
          <w:rFonts w:ascii="Comic Sans MS" w:hAnsi="Comic Sans MS"/>
          <w:sz w:val="20"/>
        </w:rPr>
        <w:t>1st</w:t>
      </w:r>
      <w:r>
        <w:rPr>
          <w:rFonts w:ascii="Comic Sans MS" w:hAnsi="Comic Sans MS"/>
          <w:sz w:val="20"/>
        </w:rPr>
        <w:t xml:space="preserve"> parents’ evening of the session. </w:t>
      </w:r>
      <w:r w:rsidR="001D0BA8">
        <w:rPr>
          <w:rFonts w:ascii="Comic Sans MS" w:hAnsi="Comic Sans MS"/>
          <w:sz w:val="20"/>
        </w:rPr>
        <w:t xml:space="preserve">This will take place in the Gym Hall as </w:t>
      </w:r>
      <w:r w:rsidR="00702C02">
        <w:rPr>
          <w:rFonts w:ascii="Comic Sans MS" w:hAnsi="Comic Sans MS"/>
          <w:sz w:val="20"/>
        </w:rPr>
        <w:t>usual and y</w:t>
      </w:r>
      <w:r>
        <w:rPr>
          <w:rFonts w:ascii="Comic Sans MS" w:hAnsi="Comic Sans MS"/>
          <w:sz w:val="20"/>
        </w:rPr>
        <w:t>ou will see your child’s teacher at a desk around the hall. Please have a seat in the seating in the middle of the hall near your child’s teacher and wait to be called over.</w:t>
      </w:r>
      <w:r w:rsidR="00C03D36">
        <w:rPr>
          <w:rFonts w:ascii="Comic Sans MS" w:hAnsi="Comic Sans MS"/>
          <w:sz w:val="20"/>
        </w:rPr>
        <w:t xml:space="preserve"> </w:t>
      </w:r>
      <w:r w:rsidR="00080136">
        <w:rPr>
          <w:rFonts w:ascii="Comic Sans MS" w:hAnsi="Comic Sans MS"/>
          <w:sz w:val="20"/>
          <w:lang w:val="en-GB"/>
        </w:rPr>
        <w:t>Some of our P7 pupils</w:t>
      </w:r>
      <w:r w:rsidR="00C03D36">
        <w:rPr>
          <w:rFonts w:ascii="Comic Sans MS" w:hAnsi="Comic Sans MS"/>
          <w:sz w:val="20"/>
          <w:lang w:val="en-GB"/>
        </w:rPr>
        <w:t xml:space="preserve"> will be on hand to welcome you and point you in the right direction.</w:t>
      </w:r>
    </w:p>
    <w:p w14:paraId="6C5BBDBD" w14:textId="77777777" w:rsid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168AEDB4" w14:textId="77777777" w:rsidR="00477539" w:rsidRDefault="0047753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The teacher will give you information on attendance / punctuality, progress in learning and general information on behaviour / attitude etc. There will be time for you to a</w:t>
      </w:r>
      <w:r w:rsidR="005B1B65">
        <w:rPr>
          <w:rFonts w:ascii="Comic Sans MS" w:hAnsi="Comic Sans MS"/>
          <w:sz w:val="20"/>
          <w:lang w:val="en-GB"/>
        </w:rPr>
        <w:t>sk questions or discuss your child’s progress</w:t>
      </w:r>
      <w:r>
        <w:rPr>
          <w:rFonts w:ascii="Comic Sans MS" w:hAnsi="Comic Sans MS"/>
          <w:sz w:val="20"/>
          <w:lang w:val="en-GB"/>
        </w:rPr>
        <w:t xml:space="preserve">. </w:t>
      </w:r>
    </w:p>
    <w:p w14:paraId="1DEC42A1" w14:textId="77777777" w:rsidR="00D40879" w:rsidRDefault="00D40879"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20972A76" w14:textId="32542FFE" w:rsidR="00C16722" w:rsidRDefault="00C16722" w:rsidP="00C16722">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All appointments are 7 minutes long. Staff will stick to this as closely as possible. If you haven’t managed to discuss any issues in that time that you feel you need to, then the Senior Management Team (Mrs Yardley</w:t>
      </w:r>
      <w:r w:rsidR="00D109D6">
        <w:rPr>
          <w:rFonts w:ascii="Comic Sans MS" w:hAnsi="Comic Sans MS"/>
          <w:sz w:val="20"/>
          <w:lang w:val="en-GB"/>
        </w:rPr>
        <w:t xml:space="preserve">, Mrs McCusker </w:t>
      </w:r>
      <w:r>
        <w:rPr>
          <w:rFonts w:ascii="Comic Sans MS" w:hAnsi="Comic Sans MS"/>
          <w:sz w:val="20"/>
          <w:lang w:val="en-GB"/>
        </w:rPr>
        <w:t>and M</w:t>
      </w:r>
      <w:r w:rsidR="00D109D6">
        <w:rPr>
          <w:rFonts w:ascii="Comic Sans MS" w:hAnsi="Comic Sans MS"/>
          <w:sz w:val="20"/>
          <w:lang w:val="en-GB"/>
        </w:rPr>
        <w:t>rs McGregor</w:t>
      </w:r>
      <w:r>
        <w:rPr>
          <w:rFonts w:ascii="Comic Sans MS" w:hAnsi="Comic Sans MS"/>
          <w:sz w:val="20"/>
          <w:lang w:val="en-GB"/>
        </w:rPr>
        <w:t>) will be on hand if you want to speak with one of us.</w:t>
      </w:r>
    </w:p>
    <w:p w14:paraId="66AF5C6F" w14:textId="77777777" w:rsidR="00C16722" w:rsidRDefault="00C16722"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1A32167B" w14:textId="5FEDB69D" w:rsidR="00D40879" w:rsidRPr="00512781" w:rsidRDefault="00D7034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b/>
          <w:bCs/>
          <w:sz w:val="20"/>
          <w:lang w:val="en-GB"/>
        </w:rPr>
      </w:pPr>
      <w:r>
        <w:rPr>
          <w:rFonts w:ascii="Comic Sans MS" w:hAnsi="Comic Sans MS"/>
          <w:sz w:val="20"/>
          <w:lang w:val="en-GB"/>
        </w:rPr>
        <w:t>The teacher will show you some of your child’s work and a</w:t>
      </w:r>
      <w:r w:rsidR="00D40879">
        <w:rPr>
          <w:rFonts w:ascii="Comic Sans MS" w:hAnsi="Comic Sans MS"/>
          <w:sz w:val="20"/>
          <w:lang w:val="en-GB"/>
        </w:rPr>
        <w:t>fter</w:t>
      </w:r>
      <w:r w:rsidR="007A3C72">
        <w:rPr>
          <w:rFonts w:ascii="Comic Sans MS" w:hAnsi="Comic Sans MS"/>
          <w:sz w:val="20"/>
          <w:lang w:val="en-GB"/>
        </w:rPr>
        <w:t xml:space="preserve"> </w:t>
      </w:r>
      <w:r w:rsidR="00D40879">
        <w:rPr>
          <w:rFonts w:ascii="Comic Sans MS" w:hAnsi="Comic Sans MS"/>
          <w:sz w:val="20"/>
          <w:lang w:val="en-GB"/>
        </w:rPr>
        <w:t>your appointment, you will</w:t>
      </w:r>
      <w:r w:rsidR="007A3C72">
        <w:rPr>
          <w:rFonts w:ascii="Comic Sans MS" w:hAnsi="Comic Sans MS"/>
          <w:sz w:val="20"/>
          <w:lang w:val="en-GB"/>
        </w:rPr>
        <w:t xml:space="preserve"> be able </w:t>
      </w:r>
      <w:r w:rsidR="00DA25BD">
        <w:rPr>
          <w:rFonts w:ascii="Comic Sans MS" w:hAnsi="Comic Sans MS"/>
          <w:sz w:val="20"/>
          <w:lang w:val="en-GB"/>
        </w:rPr>
        <w:t xml:space="preserve">spend some time looking at </w:t>
      </w:r>
      <w:r w:rsidR="00531818">
        <w:rPr>
          <w:rFonts w:ascii="Comic Sans MS" w:hAnsi="Comic Sans MS"/>
          <w:sz w:val="20"/>
          <w:lang w:val="en-GB"/>
        </w:rPr>
        <w:t>through your child’s</w:t>
      </w:r>
      <w:r w:rsidR="0027213D">
        <w:rPr>
          <w:rFonts w:ascii="Comic Sans MS" w:hAnsi="Comic Sans MS"/>
          <w:sz w:val="20"/>
          <w:lang w:val="en-GB"/>
        </w:rPr>
        <w:t xml:space="preserve"> folder of work </w:t>
      </w:r>
      <w:r w:rsidR="00A1414F">
        <w:rPr>
          <w:rFonts w:ascii="Comic Sans MS" w:hAnsi="Comic Sans MS"/>
          <w:sz w:val="20"/>
          <w:lang w:val="en-GB"/>
        </w:rPr>
        <w:t xml:space="preserve">which can then be returned to the </w:t>
      </w:r>
      <w:r w:rsidR="008B0719">
        <w:rPr>
          <w:rFonts w:ascii="Comic Sans MS" w:hAnsi="Comic Sans MS"/>
          <w:sz w:val="20"/>
          <w:lang w:val="en-GB"/>
        </w:rPr>
        <w:t xml:space="preserve">dinner hall </w:t>
      </w:r>
      <w:r w:rsidR="003E3C03">
        <w:rPr>
          <w:rFonts w:ascii="Comic Sans MS" w:hAnsi="Comic Sans MS"/>
          <w:sz w:val="20"/>
          <w:lang w:val="en-GB"/>
        </w:rPr>
        <w:t>in</w:t>
      </w:r>
      <w:r w:rsidR="00AC1ECA">
        <w:rPr>
          <w:rFonts w:ascii="Comic Sans MS" w:hAnsi="Comic Sans MS"/>
          <w:sz w:val="20"/>
          <w:lang w:val="en-GB"/>
        </w:rPr>
        <w:t>to</w:t>
      </w:r>
      <w:r w:rsidR="003E3C03">
        <w:rPr>
          <w:rFonts w:ascii="Comic Sans MS" w:hAnsi="Comic Sans MS"/>
          <w:sz w:val="20"/>
          <w:lang w:val="en-GB"/>
        </w:rPr>
        <w:t xml:space="preserve"> labelled trays. </w:t>
      </w:r>
      <w:r w:rsidR="00535030" w:rsidRPr="00512781">
        <w:rPr>
          <w:rFonts w:ascii="Comic Sans MS" w:hAnsi="Comic Sans MS"/>
          <w:b/>
          <w:bCs/>
          <w:sz w:val="20"/>
          <w:lang w:val="en-GB"/>
        </w:rPr>
        <w:t>Please do not take any wor</w:t>
      </w:r>
      <w:r w:rsidR="00AC1ECA">
        <w:rPr>
          <w:rFonts w:ascii="Comic Sans MS" w:hAnsi="Comic Sans MS"/>
          <w:b/>
          <w:bCs/>
          <w:sz w:val="20"/>
          <w:lang w:val="en-GB"/>
        </w:rPr>
        <w:t xml:space="preserve">k/folders </w:t>
      </w:r>
      <w:r w:rsidR="00535030" w:rsidRPr="00512781">
        <w:rPr>
          <w:rFonts w:ascii="Comic Sans MS" w:hAnsi="Comic Sans MS"/>
          <w:b/>
          <w:bCs/>
          <w:sz w:val="20"/>
          <w:lang w:val="en-GB"/>
        </w:rPr>
        <w:t>home</w:t>
      </w:r>
      <w:r w:rsidR="00AC1ECA">
        <w:rPr>
          <w:rFonts w:ascii="Comic Sans MS" w:hAnsi="Comic Sans MS"/>
          <w:b/>
          <w:bCs/>
          <w:sz w:val="20"/>
          <w:lang w:val="en-GB"/>
        </w:rPr>
        <w:t>.</w:t>
      </w:r>
    </w:p>
    <w:p w14:paraId="3C056C87" w14:textId="77777777"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3721389B" w14:textId="07596246"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The book fair will be in school for the parents’ evening, with members of Friends of Bankhead looking after it. We normally make a lot of money on commission from the book fair, with the money being spent directly on books for the school library and classes.</w:t>
      </w:r>
      <w:r w:rsidR="00574610">
        <w:rPr>
          <w:rFonts w:ascii="Comic Sans MS" w:hAnsi="Comic Sans MS"/>
          <w:sz w:val="20"/>
          <w:lang w:val="en-GB"/>
        </w:rPr>
        <w:t xml:space="preserve"> There will be a display of the books we have purchased recently with the commission from our last </w:t>
      </w:r>
      <w:r w:rsidR="003E2262">
        <w:rPr>
          <w:rFonts w:ascii="Comic Sans MS" w:hAnsi="Comic Sans MS"/>
          <w:sz w:val="20"/>
          <w:lang w:val="en-GB"/>
        </w:rPr>
        <w:t>book fair.</w:t>
      </w:r>
    </w:p>
    <w:p w14:paraId="108569AE" w14:textId="77777777"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6933E3BE" w14:textId="02AE5C4C"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 xml:space="preserve">Friends of Bankhead will also be serving </w:t>
      </w:r>
      <w:r w:rsidR="00573028">
        <w:rPr>
          <w:rFonts w:ascii="Comic Sans MS" w:hAnsi="Comic Sans MS"/>
          <w:sz w:val="20"/>
          <w:lang w:val="en-GB"/>
        </w:rPr>
        <w:t>refreshments</w:t>
      </w:r>
      <w:r>
        <w:rPr>
          <w:rFonts w:ascii="Comic Sans MS" w:hAnsi="Comic Sans MS"/>
          <w:sz w:val="20"/>
          <w:lang w:val="en-GB"/>
        </w:rPr>
        <w:t>. Please feel free to get yourself a drink and peruse the displays and information we will have on the night, as well as the book fair.</w:t>
      </w:r>
    </w:p>
    <w:p w14:paraId="1BFD524D" w14:textId="5C488F9C" w:rsidR="006A5045" w:rsidRDefault="006A504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12E064B1" w14:textId="35189D69" w:rsidR="006A5045" w:rsidRDefault="006A504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You will have an opportunity to buy so</w:t>
      </w:r>
      <w:r w:rsidR="00020F98">
        <w:rPr>
          <w:rFonts w:ascii="Comic Sans MS" w:hAnsi="Comic Sans MS"/>
          <w:sz w:val="20"/>
          <w:lang w:val="en-GB"/>
        </w:rPr>
        <w:t>m</w:t>
      </w:r>
      <w:r>
        <w:rPr>
          <w:rFonts w:ascii="Comic Sans MS" w:hAnsi="Comic Sans MS"/>
          <w:sz w:val="20"/>
          <w:lang w:val="en-GB"/>
        </w:rPr>
        <w:t>e of 90</w:t>
      </w:r>
      <w:r w:rsidRPr="006A5045">
        <w:rPr>
          <w:rFonts w:ascii="Comic Sans MS" w:hAnsi="Comic Sans MS"/>
          <w:sz w:val="20"/>
          <w:vertAlign w:val="superscript"/>
          <w:lang w:val="en-GB"/>
        </w:rPr>
        <w:t>th</w:t>
      </w:r>
      <w:r>
        <w:rPr>
          <w:rFonts w:ascii="Comic Sans MS" w:hAnsi="Comic Sans MS"/>
          <w:sz w:val="20"/>
          <w:lang w:val="en-GB"/>
        </w:rPr>
        <w:t xml:space="preserve"> Birthday </w:t>
      </w:r>
      <w:r w:rsidR="00020F98">
        <w:rPr>
          <w:rFonts w:ascii="Comic Sans MS" w:hAnsi="Comic Sans MS"/>
          <w:sz w:val="20"/>
          <w:lang w:val="en-GB"/>
        </w:rPr>
        <w:t>memorabilia – tea towels - £5 each or 2 for £9.</w:t>
      </w:r>
    </w:p>
    <w:p w14:paraId="32CC5143" w14:textId="0105D6C8" w:rsidR="00020F98" w:rsidRDefault="00020F98"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 xml:space="preserve">We will also have links available to Tempest Photography </w:t>
      </w:r>
      <w:r w:rsidR="00A904FC">
        <w:rPr>
          <w:rFonts w:ascii="Comic Sans MS" w:hAnsi="Comic Sans MS"/>
          <w:sz w:val="20"/>
          <w:lang w:val="en-GB"/>
        </w:rPr>
        <w:t>who took the whole school photograph</w:t>
      </w:r>
      <w:r w:rsidR="002379DF">
        <w:rPr>
          <w:rFonts w:ascii="Comic Sans MS" w:hAnsi="Comic Sans MS"/>
          <w:sz w:val="20"/>
          <w:lang w:val="en-GB"/>
        </w:rPr>
        <w:t xml:space="preserve">, where you can buy a framed or unframed </w:t>
      </w:r>
      <w:r w:rsidR="00A354F6">
        <w:rPr>
          <w:rFonts w:ascii="Comic Sans MS" w:hAnsi="Comic Sans MS"/>
          <w:sz w:val="20"/>
          <w:lang w:val="en-GB"/>
        </w:rPr>
        <w:t>photograph.</w:t>
      </w:r>
    </w:p>
    <w:p w14:paraId="18C9208C" w14:textId="77777777"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76F25C45" w14:textId="4176AAF5"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 xml:space="preserve">We will also take the opportunity to seek parental views on school related issues. We value your </w:t>
      </w:r>
      <w:r w:rsidR="004B2FFF">
        <w:rPr>
          <w:rFonts w:ascii="Comic Sans MS" w:hAnsi="Comic Sans MS"/>
          <w:sz w:val="20"/>
          <w:lang w:val="en-GB"/>
        </w:rPr>
        <w:t>input,</w:t>
      </w:r>
      <w:r>
        <w:rPr>
          <w:rFonts w:ascii="Comic Sans MS" w:hAnsi="Comic Sans MS"/>
          <w:sz w:val="20"/>
          <w:lang w:val="en-GB"/>
        </w:rPr>
        <w:t xml:space="preserve"> and it helps us improve things in school for the children.</w:t>
      </w:r>
      <w:r w:rsidR="007D796F">
        <w:rPr>
          <w:rFonts w:ascii="Comic Sans MS" w:hAnsi="Comic Sans MS"/>
          <w:sz w:val="20"/>
          <w:lang w:val="en-GB"/>
        </w:rPr>
        <w:t xml:space="preserve"> </w:t>
      </w:r>
      <w:r w:rsidR="005A663C">
        <w:rPr>
          <w:rFonts w:ascii="Comic Sans MS" w:hAnsi="Comic Sans MS"/>
          <w:sz w:val="20"/>
          <w:lang w:val="en-GB"/>
        </w:rPr>
        <w:t>T</w:t>
      </w:r>
      <w:r w:rsidR="0062791B">
        <w:rPr>
          <w:rFonts w:ascii="Comic Sans MS" w:hAnsi="Comic Sans MS"/>
          <w:sz w:val="20"/>
          <w:lang w:val="en-GB"/>
        </w:rPr>
        <w:t>here</w:t>
      </w:r>
      <w:r w:rsidR="007D796F">
        <w:rPr>
          <w:rFonts w:ascii="Comic Sans MS" w:hAnsi="Comic Sans MS"/>
          <w:sz w:val="20"/>
          <w:lang w:val="en-GB"/>
        </w:rPr>
        <w:t xml:space="preserve"> will be a QR code on display around the school, which you </w:t>
      </w:r>
      <w:r w:rsidR="000B511B">
        <w:rPr>
          <w:rFonts w:ascii="Comic Sans MS" w:hAnsi="Comic Sans MS"/>
          <w:sz w:val="20"/>
          <w:lang w:val="en-GB"/>
        </w:rPr>
        <w:t>can</w:t>
      </w:r>
      <w:r w:rsidR="007D796F">
        <w:rPr>
          <w:rFonts w:ascii="Comic Sans MS" w:hAnsi="Comic Sans MS"/>
          <w:sz w:val="20"/>
          <w:lang w:val="en-GB"/>
        </w:rPr>
        <w:t xml:space="preserve"> capture with your mobile phone so that you can complete the questions online. It will only take you a couple of minutes to complete.</w:t>
      </w:r>
      <w:r w:rsidR="008B6A5D">
        <w:rPr>
          <w:rFonts w:ascii="Comic Sans MS" w:hAnsi="Comic Sans MS"/>
          <w:sz w:val="20"/>
          <w:lang w:val="en-GB"/>
        </w:rPr>
        <w:t xml:space="preserve"> There will also be pupils and adults that can help you answer some of these questions.</w:t>
      </w:r>
    </w:p>
    <w:p w14:paraId="5D3C7C0F" w14:textId="77777777" w:rsidR="009B3530" w:rsidRDefault="009B3530"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747038FE" w14:textId="77777777" w:rsidR="005B1B65" w:rsidRDefault="005B1B65" w:rsidP="00C35E5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p>
    <w:p w14:paraId="50E70B3E" w14:textId="7396E2E7" w:rsidR="00E56B69" w:rsidRPr="00E85C38" w:rsidRDefault="005B1B65" w:rsidP="00BF2028">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jc w:val="both"/>
        <w:rPr>
          <w:rFonts w:ascii="Comic Sans MS" w:hAnsi="Comic Sans MS"/>
          <w:sz w:val="20"/>
          <w:lang w:val="en-GB"/>
        </w:rPr>
      </w:pPr>
      <w:r>
        <w:rPr>
          <w:rFonts w:ascii="Comic Sans MS" w:hAnsi="Comic Sans MS"/>
          <w:sz w:val="20"/>
          <w:lang w:val="en-GB"/>
        </w:rPr>
        <w:t>Yours sincerely</w:t>
      </w:r>
    </w:p>
    <w:p w14:paraId="1715E6F7" w14:textId="77777777" w:rsidR="00ED591C" w:rsidRDefault="00ED591C" w:rsidP="00010E91">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Comic Sans MS" w:hAnsi="Comic Sans MS"/>
          <w:sz w:val="20"/>
          <w:lang w:val="en-GB"/>
        </w:rPr>
      </w:pPr>
      <w:r>
        <w:rPr>
          <w:rFonts w:ascii="Comic Sans MS" w:hAnsi="Comic Sans MS"/>
          <w:sz w:val="20"/>
          <w:lang w:val="en-GB"/>
        </w:rPr>
        <w:t>Julie Yardley</w:t>
      </w:r>
    </w:p>
    <w:p w14:paraId="0B37DF1D" w14:textId="514F4CF2" w:rsidR="00010E91" w:rsidRPr="00E85C38" w:rsidRDefault="00010E91" w:rsidP="00010E91">
      <w:pPr>
        <w:pStyle w:val="BodyText"/>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Comic Sans MS" w:hAnsi="Comic Sans MS"/>
          <w:sz w:val="20"/>
          <w:lang w:val="en-GB"/>
        </w:rPr>
      </w:pPr>
      <w:r w:rsidRPr="00E85C38">
        <w:rPr>
          <w:rFonts w:ascii="Comic Sans MS" w:hAnsi="Comic Sans MS"/>
          <w:sz w:val="20"/>
          <w:lang w:val="en-GB"/>
        </w:rPr>
        <w:t>Head Teacher</w:t>
      </w:r>
    </w:p>
    <w:sectPr w:rsidR="00010E91" w:rsidRPr="00E85C38" w:rsidSect="00ED591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720" w:right="720" w:bottom="720" w:left="720" w:header="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B687" w14:textId="77777777" w:rsidR="006C5ED0" w:rsidRDefault="006C5ED0">
      <w:r>
        <w:separator/>
      </w:r>
    </w:p>
  </w:endnote>
  <w:endnote w:type="continuationSeparator" w:id="0">
    <w:p w14:paraId="76DD003D" w14:textId="77777777" w:rsidR="006C5ED0" w:rsidRDefault="006C5ED0">
      <w:r>
        <w:continuationSeparator/>
      </w:r>
    </w:p>
  </w:endnote>
  <w:endnote w:type="continuationNotice" w:id="1">
    <w:p w14:paraId="37703C0E" w14:textId="77777777" w:rsidR="006C5ED0" w:rsidRDefault="006C5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nkGothITC Md B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490B" w14:textId="77777777" w:rsidR="00170092" w:rsidRDefault="00170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82DE" w14:textId="77777777" w:rsidR="00E7300F" w:rsidRDefault="00E7300F">
    <w:pPr>
      <w:jc w:val="center"/>
      <w:rPr>
        <w:rFonts w:ascii="FrnkGothITC Md BT" w:hAnsi="FrnkGothITC Md BT"/>
        <w:color w:val="000000"/>
        <w:sz w:val="16"/>
      </w:rPr>
    </w:pPr>
    <w:r>
      <w:rPr>
        <w:rFonts w:ascii="FrnkGothITC Md BT" w:hAnsi="FrnkGothITC Md BT"/>
        <w:color w:val="000000"/>
        <w:sz w:val="16"/>
      </w:rPr>
      <w:t>Bankhe</w:t>
    </w:r>
    <w:r w:rsidR="00C63A7D">
      <w:rPr>
        <w:rFonts w:ascii="FrnkGothITC Md BT" w:hAnsi="FrnkGothITC Md BT"/>
        <w:color w:val="000000"/>
        <w:sz w:val="16"/>
      </w:rPr>
      <w:t xml:space="preserve">ad Primary School, </w:t>
    </w:r>
    <w:r w:rsidR="00AD3593">
      <w:rPr>
        <w:rFonts w:ascii="FrnkGothITC Md BT" w:hAnsi="FrnkGothITC Md BT"/>
        <w:color w:val="000000"/>
        <w:sz w:val="16"/>
      </w:rPr>
      <w:t xml:space="preserve">Bankhead Rd, </w:t>
    </w:r>
    <w:r w:rsidR="00C63A7D">
      <w:rPr>
        <w:rFonts w:ascii="FrnkGothITC Md BT" w:hAnsi="FrnkGothITC Md BT"/>
        <w:color w:val="000000"/>
        <w:sz w:val="16"/>
      </w:rPr>
      <w:t xml:space="preserve"> G73 </w:t>
    </w:r>
    <w:r w:rsidR="00AD3593">
      <w:rPr>
        <w:rFonts w:ascii="FrnkGothITC Md BT" w:hAnsi="FrnkGothITC Md BT"/>
        <w:color w:val="000000"/>
        <w:sz w:val="16"/>
      </w:rPr>
      <w:t>2BQ</w:t>
    </w:r>
    <w:r>
      <w:rPr>
        <w:rFonts w:ascii="FrnkGothITC Md BT" w:hAnsi="FrnkGothITC Md BT"/>
        <w:color w:val="000000"/>
        <w:sz w:val="16"/>
      </w:rPr>
      <w:t xml:space="preserve"> </w:t>
    </w:r>
    <w:r w:rsidR="00C63A7D">
      <w:rPr>
        <w:rFonts w:ascii="FrnkGothITC Md BT" w:hAnsi="FrnkGothITC Md BT"/>
        <w:color w:val="000000"/>
        <w:sz w:val="16"/>
      </w:rPr>
      <w:tab/>
    </w:r>
    <w:r>
      <w:rPr>
        <w:rFonts w:ascii="FrnkGothITC Md BT" w:hAnsi="FrnkGothITC Md BT"/>
        <w:color w:val="000000"/>
        <w:sz w:val="16"/>
      </w:rPr>
      <w:t>Telephone  0141 647 6967</w:t>
    </w:r>
  </w:p>
  <w:p w14:paraId="736E5BA2" w14:textId="77777777" w:rsidR="00E7300F" w:rsidRDefault="00E7300F">
    <w:pPr>
      <w:framePr w:w="680" w:h="567" w:hRule="exact" w:hSpace="181" w:wrap="around" w:vAnchor="text" w:hAnchor="page" w:x="6482" w:y="131"/>
      <w:jc w:val="center"/>
    </w:pPr>
    <w:r>
      <w:rPr>
        <w:noProof/>
      </w:rPr>
      <w:drawing>
        <wp:inline distT="0" distB="0" distL="0" distR="0" wp14:anchorId="5F7207A4" wp14:editId="349BF618">
          <wp:extent cx="429260" cy="357505"/>
          <wp:effectExtent l="1905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29260" cy="357505"/>
                  </a:xfrm>
                  <a:prstGeom prst="rect">
                    <a:avLst/>
                  </a:prstGeom>
                  <a:noFill/>
                  <a:ln w="9525">
                    <a:noFill/>
                    <a:miter lim="800000"/>
                    <a:headEnd/>
                    <a:tailEnd/>
                  </a:ln>
                </pic:spPr>
              </pic:pic>
            </a:graphicData>
          </a:graphic>
        </wp:inline>
      </w:drawing>
    </w:r>
  </w:p>
  <w:p w14:paraId="6BBE3FA6" w14:textId="77777777" w:rsidR="00E7300F" w:rsidRDefault="00E7300F">
    <w:pPr>
      <w:jc w:val="center"/>
      <w:rPr>
        <w:rFonts w:ascii="FrnkGothITC Md BT" w:hAnsi="FrnkGothITC Md BT"/>
        <w:color w:val="000000"/>
        <w:sz w:val="12"/>
      </w:rPr>
    </w:pPr>
  </w:p>
  <w:p w14:paraId="7C9CAF6C" w14:textId="77777777" w:rsidR="00E7300F" w:rsidRDefault="00E7300F">
    <w:pPr>
      <w:jc w:val="center"/>
      <w:rPr>
        <w:rFonts w:ascii="FrnkGothITC Md BT" w:hAnsi="FrnkGothITC Md BT"/>
        <w:color w:val="000000"/>
        <w:sz w:val="12"/>
      </w:rPr>
    </w:pPr>
    <w:r>
      <w:rPr>
        <w:rFonts w:ascii="FrnkGothITC Md BT" w:hAnsi="FrnkGothITC Md BT"/>
        <w:color w:val="000000"/>
        <w:sz w:val="12"/>
      </w:rPr>
      <w:t xml:space="preserve">       AN EQUAL</w:t>
    </w:r>
  </w:p>
  <w:p w14:paraId="2202C6A3" w14:textId="77777777" w:rsidR="00E7300F" w:rsidRDefault="00E7300F">
    <w:pPr>
      <w:jc w:val="center"/>
      <w:rPr>
        <w:rFonts w:ascii="FrnkGothITC Md BT" w:hAnsi="FrnkGothITC Md BT"/>
        <w:color w:val="000000"/>
        <w:sz w:val="12"/>
      </w:rPr>
    </w:pPr>
    <w:r>
      <w:rPr>
        <w:rFonts w:ascii="FrnkGothITC Md BT" w:hAnsi="FrnkGothITC Md BT"/>
        <w:color w:val="000000"/>
        <w:sz w:val="12"/>
      </w:rPr>
      <w:t>OPPORTUNITIES</w:t>
    </w:r>
  </w:p>
  <w:p w14:paraId="5F8B0D31" w14:textId="77777777" w:rsidR="00E7300F" w:rsidRDefault="00E7300F">
    <w:pPr>
      <w:jc w:val="center"/>
      <w:rPr>
        <w:rFonts w:ascii="FrnkGothITC Md BT" w:hAnsi="FrnkGothITC Md BT"/>
        <w:color w:val="000000"/>
        <w:sz w:val="12"/>
      </w:rPr>
    </w:pPr>
    <w:r>
      <w:rPr>
        <w:rFonts w:ascii="FrnkGothITC Md BT" w:hAnsi="FrnkGothITC Md BT"/>
        <w:color w:val="000000"/>
        <w:sz w:val="12"/>
      </w:rPr>
      <w:t xml:space="preserve">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90B1" w14:textId="77777777" w:rsidR="00170092" w:rsidRDefault="0017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9D2C" w14:textId="77777777" w:rsidR="006C5ED0" w:rsidRDefault="006C5ED0">
      <w:r>
        <w:separator/>
      </w:r>
    </w:p>
  </w:footnote>
  <w:footnote w:type="continuationSeparator" w:id="0">
    <w:p w14:paraId="4703EED0" w14:textId="77777777" w:rsidR="006C5ED0" w:rsidRDefault="006C5ED0">
      <w:r>
        <w:continuationSeparator/>
      </w:r>
    </w:p>
  </w:footnote>
  <w:footnote w:type="continuationNotice" w:id="1">
    <w:p w14:paraId="3D4DB3F8" w14:textId="77777777" w:rsidR="006C5ED0" w:rsidRDefault="006C5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4866" w14:textId="77777777" w:rsidR="00170092" w:rsidRDefault="00170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8FBA" w14:textId="77777777" w:rsidR="00170092" w:rsidRDefault="00170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7D08" w14:textId="77777777" w:rsidR="00170092" w:rsidRDefault="00170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067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176E8"/>
    <w:multiLevelType w:val="hybridMultilevel"/>
    <w:tmpl w:val="0C5A5E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D6C60"/>
    <w:multiLevelType w:val="hybridMultilevel"/>
    <w:tmpl w:val="CFF6B6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85383"/>
    <w:multiLevelType w:val="hybridMultilevel"/>
    <w:tmpl w:val="1760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86D42"/>
    <w:multiLevelType w:val="multilevel"/>
    <w:tmpl w:val="89B8E31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76D89"/>
    <w:multiLevelType w:val="multilevel"/>
    <w:tmpl w:val="0C5A5E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14C33"/>
    <w:multiLevelType w:val="multilevel"/>
    <w:tmpl w:val="E8686F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85485"/>
    <w:multiLevelType w:val="hybridMultilevel"/>
    <w:tmpl w:val="60BEBDD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F5B98"/>
    <w:multiLevelType w:val="hybridMultilevel"/>
    <w:tmpl w:val="2BDAC6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F25FF"/>
    <w:multiLevelType w:val="hybridMultilevel"/>
    <w:tmpl w:val="E8686F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107650"/>
    <w:multiLevelType w:val="hybridMultilevel"/>
    <w:tmpl w:val="6D4A4EC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15D3E"/>
    <w:multiLevelType w:val="multilevel"/>
    <w:tmpl w:val="94ECBDB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575E1"/>
    <w:multiLevelType w:val="hybridMultilevel"/>
    <w:tmpl w:val="F1CA577C"/>
    <w:lvl w:ilvl="0" w:tplc="08090001">
      <w:start w:val="1"/>
      <w:numFmt w:val="bullet"/>
      <w:lvlText w:val=""/>
      <w:lvlJc w:val="left"/>
      <w:pPr>
        <w:tabs>
          <w:tab w:val="num" w:pos="1920"/>
        </w:tabs>
        <w:ind w:left="19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244705"/>
    <w:multiLevelType w:val="hybridMultilevel"/>
    <w:tmpl w:val="94ECBD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696D9C"/>
    <w:multiLevelType w:val="hybridMultilevel"/>
    <w:tmpl w:val="89B8E3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3497E"/>
    <w:multiLevelType w:val="multilevel"/>
    <w:tmpl w:val="F1CA577C"/>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23D26"/>
    <w:multiLevelType w:val="multilevel"/>
    <w:tmpl w:val="6D4A4E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84792"/>
    <w:multiLevelType w:val="hybridMultilevel"/>
    <w:tmpl w:val="FED83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02306844">
    <w:abstractNumId w:val="0"/>
  </w:num>
  <w:num w:numId="2" w16cid:durableId="1629891522">
    <w:abstractNumId w:val="7"/>
  </w:num>
  <w:num w:numId="3" w16cid:durableId="766969909">
    <w:abstractNumId w:val="8"/>
  </w:num>
  <w:num w:numId="4" w16cid:durableId="1608198513">
    <w:abstractNumId w:val="14"/>
  </w:num>
  <w:num w:numId="5" w16cid:durableId="628362221">
    <w:abstractNumId w:val="4"/>
  </w:num>
  <w:num w:numId="6" w16cid:durableId="1243564537">
    <w:abstractNumId w:val="10"/>
  </w:num>
  <w:num w:numId="7" w16cid:durableId="890773848">
    <w:abstractNumId w:val="16"/>
  </w:num>
  <w:num w:numId="8" w16cid:durableId="1277326316">
    <w:abstractNumId w:val="1"/>
  </w:num>
  <w:num w:numId="9" w16cid:durableId="60444066">
    <w:abstractNumId w:val="5"/>
  </w:num>
  <w:num w:numId="10" w16cid:durableId="2092922685">
    <w:abstractNumId w:val="13"/>
  </w:num>
  <w:num w:numId="11" w16cid:durableId="1577279857">
    <w:abstractNumId w:val="11"/>
  </w:num>
  <w:num w:numId="12" w16cid:durableId="16321735">
    <w:abstractNumId w:val="9"/>
  </w:num>
  <w:num w:numId="13" w16cid:durableId="1898204233">
    <w:abstractNumId w:val="6"/>
  </w:num>
  <w:num w:numId="14" w16cid:durableId="1153987697">
    <w:abstractNumId w:val="2"/>
  </w:num>
  <w:num w:numId="15" w16cid:durableId="2024671570">
    <w:abstractNumId w:val="12"/>
  </w:num>
  <w:num w:numId="16" w16cid:durableId="1037202617">
    <w:abstractNumId w:val="15"/>
  </w:num>
  <w:num w:numId="17" w16cid:durableId="670793460">
    <w:abstractNumId w:val="17"/>
  </w:num>
  <w:num w:numId="18" w16cid:durableId="53989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8299"/>
  <w:hyphenationZone w:val="0"/>
  <w:doNotHyphenateCaps/>
  <w:drawingGridHorizontalSpacing w:val="100"/>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24"/>
    <w:rsid w:val="000045DF"/>
    <w:rsid w:val="000105E6"/>
    <w:rsid w:val="000106C2"/>
    <w:rsid w:val="00010E91"/>
    <w:rsid w:val="00012321"/>
    <w:rsid w:val="00013CE5"/>
    <w:rsid w:val="00020F98"/>
    <w:rsid w:val="00032569"/>
    <w:rsid w:val="00034BB6"/>
    <w:rsid w:val="00045AB2"/>
    <w:rsid w:val="0005330F"/>
    <w:rsid w:val="000543E1"/>
    <w:rsid w:val="00055EE8"/>
    <w:rsid w:val="000638F9"/>
    <w:rsid w:val="0007621B"/>
    <w:rsid w:val="00077A19"/>
    <w:rsid w:val="00080136"/>
    <w:rsid w:val="00083EE8"/>
    <w:rsid w:val="00084334"/>
    <w:rsid w:val="000A2C73"/>
    <w:rsid w:val="000B1660"/>
    <w:rsid w:val="000B28C2"/>
    <w:rsid w:val="000B511B"/>
    <w:rsid w:val="000B686F"/>
    <w:rsid w:val="000C4E49"/>
    <w:rsid w:val="000C4ED6"/>
    <w:rsid w:val="000D19E8"/>
    <w:rsid w:val="000D4471"/>
    <w:rsid w:val="000E09AB"/>
    <w:rsid w:val="000E78B9"/>
    <w:rsid w:val="0010506B"/>
    <w:rsid w:val="00113154"/>
    <w:rsid w:val="00127A7D"/>
    <w:rsid w:val="001338AA"/>
    <w:rsid w:val="0013532B"/>
    <w:rsid w:val="00137A5B"/>
    <w:rsid w:val="00147301"/>
    <w:rsid w:val="00150997"/>
    <w:rsid w:val="00157367"/>
    <w:rsid w:val="00157A60"/>
    <w:rsid w:val="00161546"/>
    <w:rsid w:val="00162CFC"/>
    <w:rsid w:val="0016475E"/>
    <w:rsid w:val="00164AE5"/>
    <w:rsid w:val="001672D6"/>
    <w:rsid w:val="00170092"/>
    <w:rsid w:val="00174805"/>
    <w:rsid w:val="00181B11"/>
    <w:rsid w:val="00184AE3"/>
    <w:rsid w:val="00197826"/>
    <w:rsid w:val="001A6556"/>
    <w:rsid w:val="001C1D70"/>
    <w:rsid w:val="001C4FA3"/>
    <w:rsid w:val="001C5C51"/>
    <w:rsid w:val="001D0BA8"/>
    <w:rsid w:val="001D32E0"/>
    <w:rsid w:val="001D4B9D"/>
    <w:rsid w:val="001D5DF4"/>
    <w:rsid w:val="001E4A8C"/>
    <w:rsid w:val="001F08AC"/>
    <w:rsid w:val="001F1089"/>
    <w:rsid w:val="00203571"/>
    <w:rsid w:val="002053D1"/>
    <w:rsid w:val="00222622"/>
    <w:rsid w:val="0023068B"/>
    <w:rsid w:val="002379DF"/>
    <w:rsid w:val="00240F58"/>
    <w:rsid w:val="00242040"/>
    <w:rsid w:val="002422F1"/>
    <w:rsid w:val="00252863"/>
    <w:rsid w:val="00254824"/>
    <w:rsid w:val="0026149D"/>
    <w:rsid w:val="00264474"/>
    <w:rsid w:val="002655D6"/>
    <w:rsid w:val="0027213D"/>
    <w:rsid w:val="00276613"/>
    <w:rsid w:val="002901DD"/>
    <w:rsid w:val="00292D1D"/>
    <w:rsid w:val="002B03B8"/>
    <w:rsid w:val="002B1800"/>
    <w:rsid w:val="002B27D1"/>
    <w:rsid w:val="002B5DD8"/>
    <w:rsid w:val="002C3ED5"/>
    <w:rsid w:val="002C58F1"/>
    <w:rsid w:val="002E4CA1"/>
    <w:rsid w:val="0030330E"/>
    <w:rsid w:val="00310436"/>
    <w:rsid w:val="003140DB"/>
    <w:rsid w:val="00321465"/>
    <w:rsid w:val="00337C3A"/>
    <w:rsid w:val="00354D99"/>
    <w:rsid w:val="0035515F"/>
    <w:rsid w:val="00364DF7"/>
    <w:rsid w:val="00375F04"/>
    <w:rsid w:val="00383769"/>
    <w:rsid w:val="00385FAF"/>
    <w:rsid w:val="0039115D"/>
    <w:rsid w:val="003A5840"/>
    <w:rsid w:val="003B43B1"/>
    <w:rsid w:val="003B565D"/>
    <w:rsid w:val="003B6351"/>
    <w:rsid w:val="003B7919"/>
    <w:rsid w:val="003C031B"/>
    <w:rsid w:val="003C2AA4"/>
    <w:rsid w:val="003C4F68"/>
    <w:rsid w:val="003C5A69"/>
    <w:rsid w:val="003C766E"/>
    <w:rsid w:val="003D499E"/>
    <w:rsid w:val="003E0D07"/>
    <w:rsid w:val="003E2262"/>
    <w:rsid w:val="003E3722"/>
    <w:rsid w:val="003E3C03"/>
    <w:rsid w:val="003F0FD9"/>
    <w:rsid w:val="003F2CB9"/>
    <w:rsid w:val="00402063"/>
    <w:rsid w:val="00407A72"/>
    <w:rsid w:val="00412F21"/>
    <w:rsid w:val="0041639B"/>
    <w:rsid w:val="00422039"/>
    <w:rsid w:val="004231B4"/>
    <w:rsid w:val="004302E3"/>
    <w:rsid w:val="0043081F"/>
    <w:rsid w:val="004323D8"/>
    <w:rsid w:val="00456DC2"/>
    <w:rsid w:val="00472122"/>
    <w:rsid w:val="00474CDE"/>
    <w:rsid w:val="00476262"/>
    <w:rsid w:val="00477539"/>
    <w:rsid w:val="00483421"/>
    <w:rsid w:val="00485C52"/>
    <w:rsid w:val="00486117"/>
    <w:rsid w:val="004914CA"/>
    <w:rsid w:val="00493E81"/>
    <w:rsid w:val="00495A56"/>
    <w:rsid w:val="004A122A"/>
    <w:rsid w:val="004A47B4"/>
    <w:rsid w:val="004B1F2F"/>
    <w:rsid w:val="004B2FFF"/>
    <w:rsid w:val="004B3EBD"/>
    <w:rsid w:val="004B7B94"/>
    <w:rsid w:val="004D31AB"/>
    <w:rsid w:val="004E2E18"/>
    <w:rsid w:val="004E402B"/>
    <w:rsid w:val="004E5E84"/>
    <w:rsid w:val="004E6127"/>
    <w:rsid w:val="004F0C8A"/>
    <w:rsid w:val="004F2CBD"/>
    <w:rsid w:val="005003C6"/>
    <w:rsid w:val="005018C4"/>
    <w:rsid w:val="005039D4"/>
    <w:rsid w:val="00503DDC"/>
    <w:rsid w:val="0050618E"/>
    <w:rsid w:val="005067BE"/>
    <w:rsid w:val="00512781"/>
    <w:rsid w:val="0052477E"/>
    <w:rsid w:val="00531818"/>
    <w:rsid w:val="00535030"/>
    <w:rsid w:val="00536FB0"/>
    <w:rsid w:val="00541E0F"/>
    <w:rsid w:val="00543DAD"/>
    <w:rsid w:val="0054511F"/>
    <w:rsid w:val="00550045"/>
    <w:rsid w:val="00573028"/>
    <w:rsid w:val="00574610"/>
    <w:rsid w:val="00582E7D"/>
    <w:rsid w:val="00587443"/>
    <w:rsid w:val="005A663C"/>
    <w:rsid w:val="005A6837"/>
    <w:rsid w:val="005A7B97"/>
    <w:rsid w:val="005B1B65"/>
    <w:rsid w:val="005C1ADE"/>
    <w:rsid w:val="005D1390"/>
    <w:rsid w:val="005D1E02"/>
    <w:rsid w:val="005E5BCE"/>
    <w:rsid w:val="0062791B"/>
    <w:rsid w:val="0064080E"/>
    <w:rsid w:val="00647818"/>
    <w:rsid w:val="00652EBB"/>
    <w:rsid w:val="00656B26"/>
    <w:rsid w:val="00685E23"/>
    <w:rsid w:val="006932EA"/>
    <w:rsid w:val="006A2EC8"/>
    <w:rsid w:val="006A5045"/>
    <w:rsid w:val="006A652C"/>
    <w:rsid w:val="006A6DCA"/>
    <w:rsid w:val="006B1C91"/>
    <w:rsid w:val="006C2E86"/>
    <w:rsid w:val="006C361C"/>
    <w:rsid w:val="006C5ED0"/>
    <w:rsid w:val="006D6E17"/>
    <w:rsid w:val="006F1434"/>
    <w:rsid w:val="006F2EE7"/>
    <w:rsid w:val="0070274E"/>
    <w:rsid w:val="00702C02"/>
    <w:rsid w:val="00706953"/>
    <w:rsid w:val="00711274"/>
    <w:rsid w:val="00723B72"/>
    <w:rsid w:val="0072429D"/>
    <w:rsid w:val="00737D77"/>
    <w:rsid w:val="007515E1"/>
    <w:rsid w:val="00762139"/>
    <w:rsid w:val="0077324C"/>
    <w:rsid w:val="007848AC"/>
    <w:rsid w:val="00787728"/>
    <w:rsid w:val="007A3C72"/>
    <w:rsid w:val="007A6099"/>
    <w:rsid w:val="007B6974"/>
    <w:rsid w:val="007B7704"/>
    <w:rsid w:val="007D796F"/>
    <w:rsid w:val="007F76B0"/>
    <w:rsid w:val="007F7FF3"/>
    <w:rsid w:val="008037C7"/>
    <w:rsid w:val="008052E9"/>
    <w:rsid w:val="0082090E"/>
    <w:rsid w:val="00827200"/>
    <w:rsid w:val="00827DB6"/>
    <w:rsid w:val="0083051F"/>
    <w:rsid w:val="00840190"/>
    <w:rsid w:val="008407D1"/>
    <w:rsid w:val="00844B2B"/>
    <w:rsid w:val="008506B7"/>
    <w:rsid w:val="00851BD1"/>
    <w:rsid w:val="00861F8C"/>
    <w:rsid w:val="00864580"/>
    <w:rsid w:val="00866B5C"/>
    <w:rsid w:val="008A28BA"/>
    <w:rsid w:val="008A6B39"/>
    <w:rsid w:val="008A7330"/>
    <w:rsid w:val="008B0719"/>
    <w:rsid w:val="008B6A5D"/>
    <w:rsid w:val="008C7468"/>
    <w:rsid w:val="008D0075"/>
    <w:rsid w:val="008D66DE"/>
    <w:rsid w:val="008E0866"/>
    <w:rsid w:val="00902E27"/>
    <w:rsid w:val="00907AB1"/>
    <w:rsid w:val="00910553"/>
    <w:rsid w:val="0091093D"/>
    <w:rsid w:val="00914F73"/>
    <w:rsid w:val="0091520D"/>
    <w:rsid w:val="00922138"/>
    <w:rsid w:val="00926001"/>
    <w:rsid w:val="009320F6"/>
    <w:rsid w:val="00932C95"/>
    <w:rsid w:val="00934DD7"/>
    <w:rsid w:val="00937077"/>
    <w:rsid w:val="00940B76"/>
    <w:rsid w:val="00952CC2"/>
    <w:rsid w:val="00953074"/>
    <w:rsid w:val="00953BA2"/>
    <w:rsid w:val="009541BA"/>
    <w:rsid w:val="00961F24"/>
    <w:rsid w:val="0096374B"/>
    <w:rsid w:val="00976A95"/>
    <w:rsid w:val="00983400"/>
    <w:rsid w:val="009844BA"/>
    <w:rsid w:val="0098546E"/>
    <w:rsid w:val="00993EE6"/>
    <w:rsid w:val="009970FF"/>
    <w:rsid w:val="009B1C56"/>
    <w:rsid w:val="009B3530"/>
    <w:rsid w:val="009B4A8C"/>
    <w:rsid w:val="009B5C33"/>
    <w:rsid w:val="009B6923"/>
    <w:rsid w:val="009B794D"/>
    <w:rsid w:val="009C75E3"/>
    <w:rsid w:val="009C7AF1"/>
    <w:rsid w:val="009C7DFC"/>
    <w:rsid w:val="009D4325"/>
    <w:rsid w:val="009D5623"/>
    <w:rsid w:val="009D772D"/>
    <w:rsid w:val="009E2915"/>
    <w:rsid w:val="009E4490"/>
    <w:rsid w:val="009E4811"/>
    <w:rsid w:val="00A05768"/>
    <w:rsid w:val="00A1414F"/>
    <w:rsid w:val="00A14E91"/>
    <w:rsid w:val="00A16535"/>
    <w:rsid w:val="00A22DA3"/>
    <w:rsid w:val="00A3000F"/>
    <w:rsid w:val="00A354F6"/>
    <w:rsid w:val="00A416BC"/>
    <w:rsid w:val="00A43B3A"/>
    <w:rsid w:val="00A45E34"/>
    <w:rsid w:val="00A55C61"/>
    <w:rsid w:val="00A55D33"/>
    <w:rsid w:val="00A6017F"/>
    <w:rsid w:val="00A7153D"/>
    <w:rsid w:val="00A71D85"/>
    <w:rsid w:val="00A71F09"/>
    <w:rsid w:val="00A80CBF"/>
    <w:rsid w:val="00A8161B"/>
    <w:rsid w:val="00A871B9"/>
    <w:rsid w:val="00A904FC"/>
    <w:rsid w:val="00A95C43"/>
    <w:rsid w:val="00AA314C"/>
    <w:rsid w:val="00AA7200"/>
    <w:rsid w:val="00AA7F1F"/>
    <w:rsid w:val="00AB121B"/>
    <w:rsid w:val="00AB6659"/>
    <w:rsid w:val="00AB789F"/>
    <w:rsid w:val="00AC06EC"/>
    <w:rsid w:val="00AC16F4"/>
    <w:rsid w:val="00AC1ECA"/>
    <w:rsid w:val="00AD01D1"/>
    <w:rsid w:val="00AD3593"/>
    <w:rsid w:val="00AD621B"/>
    <w:rsid w:val="00AE703B"/>
    <w:rsid w:val="00AE71BD"/>
    <w:rsid w:val="00AF3BB0"/>
    <w:rsid w:val="00AF7443"/>
    <w:rsid w:val="00B0189C"/>
    <w:rsid w:val="00B01C6F"/>
    <w:rsid w:val="00B061A3"/>
    <w:rsid w:val="00B12619"/>
    <w:rsid w:val="00B17A2F"/>
    <w:rsid w:val="00B17F35"/>
    <w:rsid w:val="00B21957"/>
    <w:rsid w:val="00B3234E"/>
    <w:rsid w:val="00B33B7E"/>
    <w:rsid w:val="00B35866"/>
    <w:rsid w:val="00B36F6C"/>
    <w:rsid w:val="00B400D1"/>
    <w:rsid w:val="00B468CC"/>
    <w:rsid w:val="00B50FCB"/>
    <w:rsid w:val="00B5250B"/>
    <w:rsid w:val="00B56CB9"/>
    <w:rsid w:val="00B655AC"/>
    <w:rsid w:val="00B66467"/>
    <w:rsid w:val="00B667F5"/>
    <w:rsid w:val="00B87AA5"/>
    <w:rsid w:val="00B91379"/>
    <w:rsid w:val="00B93E08"/>
    <w:rsid w:val="00B9416A"/>
    <w:rsid w:val="00B956FF"/>
    <w:rsid w:val="00B96408"/>
    <w:rsid w:val="00B97945"/>
    <w:rsid w:val="00BA6104"/>
    <w:rsid w:val="00BB1DF6"/>
    <w:rsid w:val="00BB3A96"/>
    <w:rsid w:val="00BB72FD"/>
    <w:rsid w:val="00BD678F"/>
    <w:rsid w:val="00BD70DB"/>
    <w:rsid w:val="00BE3EAE"/>
    <w:rsid w:val="00BF0233"/>
    <w:rsid w:val="00BF0F55"/>
    <w:rsid w:val="00BF1ECE"/>
    <w:rsid w:val="00BF2028"/>
    <w:rsid w:val="00BF5A91"/>
    <w:rsid w:val="00C02D44"/>
    <w:rsid w:val="00C03D36"/>
    <w:rsid w:val="00C042BF"/>
    <w:rsid w:val="00C04764"/>
    <w:rsid w:val="00C06E0A"/>
    <w:rsid w:val="00C15A4D"/>
    <w:rsid w:val="00C16722"/>
    <w:rsid w:val="00C25DA4"/>
    <w:rsid w:val="00C27F29"/>
    <w:rsid w:val="00C3300D"/>
    <w:rsid w:val="00C34A2B"/>
    <w:rsid w:val="00C3592E"/>
    <w:rsid w:val="00C35E58"/>
    <w:rsid w:val="00C40BF1"/>
    <w:rsid w:val="00C51586"/>
    <w:rsid w:val="00C54D08"/>
    <w:rsid w:val="00C56D19"/>
    <w:rsid w:val="00C639AE"/>
    <w:rsid w:val="00C63A7D"/>
    <w:rsid w:val="00C655FE"/>
    <w:rsid w:val="00C67121"/>
    <w:rsid w:val="00C9497E"/>
    <w:rsid w:val="00CA0A10"/>
    <w:rsid w:val="00CA1CF8"/>
    <w:rsid w:val="00CA5967"/>
    <w:rsid w:val="00CD0F45"/>
    <w:rsid w:val="00CD6F33"/>
    <w:rsid w:val="00CE0D8A"/>
    <w:rsid w:val="00CE56B0"/>
    <w:rsid w:val="00CF07E7"/>
    <w:rsid w:val="00CF604D"/>
    <w:rsid w:val="00D03503"/>
    <w:rsid w:val="00D06840"/>
    <w:rsid w:val="00D06B51"/>
    <w:rsid w:val="00D109D6"/>
    <w:rsid w:val="00D227EC"/>
    <w:rsid w:val="00D228EE"/>
    <w:rsid w:val="00D31B7B"/>
    <w:rsid w:val="00D36468"/>
    <w:rsid w:val="00D36FF9"/>
    <w:rsid w:val="00D40879"/>
    <w:rsid w:val="00D4762D"/>
    <w:rsid w:val="00D50169"/>
    <w:rsid w:val="00D517C7"/>
    <w:rsid w:val="00D53CF3"/>
    <w:rsid w:val="00D5566E"/>
    <w:rsid w:val="00D70345"/>
    <w:rsid w:val="00D7230F"/>
    <w:rsid w:val="00D9310A"/>
    <w:rsid w:val="00D9439F"/>
    <w:rsid w:val="00D957CF"/>
    <w:rsid w:val="00DA25BD"/>
    <w:rsid w:val="00DB1E2E"/>
    <w:rsid w:val="00DB3695"/>
    <w:rsid w:val="00DD2735"/>
    <w:rsid w:val="00DE0DDD"/>
    <w:rsid w:val="00DE2997"/>
    <w:rsid w:val="00DE4162"/>
    <w:rsid w:val="00DE6363"/>
    <w:rsid w:val="00DF414F"/>
    <w:rsid w:val="00E210B2"/>
    <w:rsid w:val="00E331C2"/>
    <w:rsid w:val="00E36140"/>
    <w:rsid w:val="00E416EC"/>
    <w:rsid w:val="00E46001"/>
    <w:rsid w:val="00E52583"/>
    <w:rsid w:val="00E558A7"/>
    <w:rsid w:val="00E56B69"/>
    <w:rsid w:val="00E60A70"/>
    <w:rsid w:val="00E6457C"/>
    <w:rsid w:val="00E7300F"/>
    <w:rsid w:val="00E74EE8"/>
    <w:rsid w:val="00E80805"/>
    <w:rsid w:val="00E81915"/>
    <w:rsid w:val="00E8241C"/>
    <w:rsid w:val="00E830E8"/>
    <w:rsid w:val="00E85C38"/>
    <w:rsid w:val="00E911C4"/>
    <w:rsid w:val="00E919B2"/>
    <w:rsid w:val="00E93AAD"/>
    <w:rsid w:val="00EA0FCA"/>
    <w:rsid w:val="00EA5D14"/>
    <w:rsid w:val="00EB0918"/>
    <w:rsid w:val="00EB5A50"/>
    <w:rsid w:val="00EC6F6F"/>
    <w:rsid w:val="00ED591C"/>
    <w:rsid w:val="00EE0A02"/>
    <w:rsid w:val="00EE0B59"/>
    <w:rsid w:val="00EE46D7"/>
    <w:rsid w:val="00EF3A81"/>
    <w:rsid w:val="00F021F3"/>
    <w:rsid w:val="00F02B88"/>
    <w:rsid w:val="00F0501B"/>
    <w:rsid w:val="00F0643F"/>
    <w:rsid w:val="00F07BB2"/>
    <w:rsid w:val="00F10A4B"/>
    <w:rsid w:val="00F24870"/>
    <w:rsid w:val="00F26A26"/>
    <w:rsid w:val="00F35332"/>
    <w:rsid w:val="00F46FD9"/>
    <w:rsid w:val="00F6652D"/>
    <w:rsid w:val="00F86760"/>
    <w:rsid w:val="00F869E8"/>
    <w:rsid w:val="00FA0B85"/>
    <w:rsid w:val="00FA6AC5"/>
    <w:rsid w:val="00FB0E1A"/>
    <w:rsid w:val="00FB12D0"/>
    <w:rsid w:val="00FB4F22"/>
    <w:rsid w:val="00FB5759"/>
    <w:rsid w:val="00FC00E1"/>
    <w:rsid w:val="00FC1AD1"/>
    <w:rsid w:val="00FD1C25"/>
    <w:rsid w:val="00FD352E"/>
    <w:rsid w:val="00FD7F1C"/>
    <w:rsid w:val="00FE4047"/>
    <w:rsid w:val="00FE6B62"/>
    <w:rsid w:val="00FF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BA618"/>
  <w15:docId w15:val="{0E4BC030-FB95-44A8-94BA-C9869358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AF3BB0"/>
    <w:rPr>
      <w:rFonts w:ascii="Times New Roman" w:hAnsi="Times New Roman"/>
      <w:color w:val="000000"/>
      <w:sz w:val="24"/>
      <w:lang w:val="en-US"/>
    </w:rPr>
  </w:style>
  <w:style w:type="paragraph" w:customStyle="1" w:styleId="BodySingle">
    <w:name w:val="Body Single"/>
    <w:rsid w:val="00AF3BB0"/>
    <w:rPr>
      <w:rFonts w:ascii="Times New Roman" w:hAnsi="Times New Roman"/>
      <w:color w:val="000000"/>
      <w:sz w:val="24"/>
      <w:lang w:val="en-US"/>
    </w:rPr>
  </w:style>
  <w:style w:type="paragraph" w:customStyle="1" w:styleId="Bullet">
    <w:name w:val="Bullet"/>
    <w:rsid w:val="00AF3BB0"/>
    <w:pPr>
      <w:ind w:left="288" w:hanging="288"/>
    </w:pPr>
    <w:rPr>
      <w:rFonts w:ascii="Times New Roman" w:hAnsi="Times New Roman"/>
      <w:color w:val="000000"/>
      <w:sz w:val="24"/>
      <w:lang w:val="en-US"/>
    </w:rPr>
  </w:style>
  <w:style w:type="paragraph" w:customStyle="1" w:styleId="Bullet1">
    <w:name w:val="Bullet 1"/>
    <w:rsid w:val="00AF3BB0"/>
    <w:rPr>
      <w:rFonts w:ascii="Times New Roman" w:hAnsi="Times New Roman"/>
      <w:color w:val="000000"/>
      <w:sz w:val="24"/>
      <w:lang w:val="en-US"/>
    </w:rPr>
  </w:style>
  <w:style w:type="paragraph" w:customStyle="1" w:styleId="NumberList">
    <w:name w:val="Number List"/>
    <w:rsid w:val="00AF3BB0"/>
    <w:pPr>
      <w:tabs>
        <w:tab w:val="left" w:pos="576"/>
      </w:tabs>
    </w:pPr>
    <w:rPr>
      <w:rFonts w:ascii="Times New Roman" w:hAnsi="Times New Roman"/>
      <w:color w:val="000000"/>
      <w:sz w:val="24"/>
      <w:lang w:val="en-US"/>
    </w:rPr>
  </w:style>
  <w:style w:type="paragraph" w:customStyle="1" w:styleId="Subhead">
    <w:name w:val="Subhead"/>
    <w:rsid w:val="00AF3BB0"/>
    <w:rPr>
      <w:rFonts w:ascii="Times New Roman" w:hAnsi="Times New Roman"/>
      <w:b/>
      <w:i/>
      <w:color w:val="000000"/>
      <w:sz w:val="24"/>
      <w:lang w:val="en-US"/>
    </w:rPr>
  </w:style>
  <w:style w:type="paragraph" w:styleId="Title">
    <w:name w:val="Title"/>
    <w:qFormat/>
    <w:rsid w:val="00AF3BB0"/>
    <w:pPr>
      <w:jc w:val="center"/>
    </w:pPr>
    <w:rPr>
      <w:rFonts w:ascii="Arial" w:hAnsi="Arial"/>
      <w:b/>
      <w:color w:val="000000"/>
      <w:sz w:val="36"/>
      <w:lang w:val="en-US"/>
    </w:rPr>
  </w:style>
  <w:style w:type="paragraph" w:styleId="Header">
    <w:name w:val="header"/>
    <w:rsid w:val="00AF3BB0"/>
    <w:rPr>
      <w:rFonts w:ascii="Times New Roman" w:hAnsi="Times New Roman"/>
      <w:color w:val="000000"/>
      <w:sz w:val="24"/>
      <w:lang w:val="en-US"/>
    </w:rPr>
  </w:style>
  <w:style w:type="paragraph" w:styleId="Footer">
    <w:name w:val="footer"/>
    <w:rsid w:val="00AF3BB0"/>
    <w:rPr>
      <w:rFonts w:ascii="Times New Roman" w:hAnsi="Times New Roman"/>
      <w:color w:val="000000"/>
      <w:sz w:val="24"/>
      <w:lang w:val="en-US"/>
    </w:rPr>
  </w:style>
  <w:style w:type="paragraph" w:customStyle="1" w:styleId="TableText">
    <w:name w:val="Table Text"/>
    <w:rsid w:val="00AF3BB0"/>
    <w:rPr>
      <w:rFonts w:ascii="Times New Roman" w:hAnsi="Times New Roman"/>
      <w:color w:val="000000"/>
      <w:sz w:val="24"/>
      <w:lang w:val="en-US"/>
    </w:rPr>
  </w:style>
  <w:style w:type="paragraph" w:styleId="DocumentMap">
    <w:name w:val="Document Map"/>
    <w:basedOn w:val="Normal"/>
    <w:semiHidden/>
    <w:rsid w:val="00AF3BB0"/>
    <w:pPr>
      <w:shd w:val="clear" w:color="auto" w:fill="000080"/>
    </w:pPr>
    <w:rPr>
      <w:rFonts w:ascii="Tahoma" w:hAnsi="Tahoma"/>
    </w:rPr>
  </w:style>
  <w:style w:type="paragraph" w:styleId="ListBullet">
    <w:name w:val="List Bullet"/>
    <w:basedOn w:val="Normal"/>
    <w:autoRedefine/>
    <w:rsid w:val="009B5C33"/>
    <w:pPr>
      <w:numPr>
        <w:numId w:val="1"/>
      </w:numPr>
    </w:pPr>
  </w:style>
  <w:style w:type="paragraph" w:styleId="BalloonText">
    <w:name w:val="Balloon Text"/>
    <w:basedOn w:val="Normal"/>
    <w:link w:val="BalloonTextChar"/>
    <w:uiPriority w:val="99"/>
    <w:semiHidden/>
    <w:unhideWhenUsed/>
    <w:rsid w:val="00E74EE8"/>
    <w:rPr>
      <w:rFonts w:ascii="Tahoma" w:hAnsi="Tahoma" w:cs="Tahoma"/>
      <w:sz w:val="16"/>
      <w:szCs w:val="16"/>
    </w:rPr>
  </w:style>
  <w:style w:type="character" w:customStyle="1" w:styleId="BalloonTextChar">
    <w:name w:val="Balloon Text Char"/>
    <w:basedOn w:val="DefaultParagraphFont"/>
    <w:link w:val="BalloonText"/>
    <w:uiPriority w:val="99"/>
    <w:semiHidden/>
    <w:rsid w:val="00E74EE8"/>
    <w:rPr>
      <w:rFonts w:ascii="Tahoma" w:hAnsi="Tahoma" w:cs="Tahoma"/>
      <w:sz w:val="16"/>
      <w:szCs w:val="16"/>
    </w:rPr>
  </w:style>
  <w:style w:type="character" w:customStyle="1" w:styleId="BodyTextChar">
    <w:name w:val="Body Text Char"/>
    <w:basedOn w:val="DefaultParagraphFont"/>
    <w:link w:val="BodyText"/>
    <w:rsid w:val="00C35E58"/>
    <w:rPr>
      <w:rFonts w:ascii="Times New Roman" w:hAnsi="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lates%202\Templates\TEMPLATE\BANK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df8e9-31fb-4368-a4da-91881ccb8863">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9C0C3F33C774A8714CA144F1B9782" ma:contentTypeVersion="13" ma:contentTypeDescription="Create a new document." ma:contentTypeScope="" ma:versionID="075b4cfa9c5af2f301395fc3b35fc59d">
  <xsd:schema xmlns:xsd="http://www.w3.org/2001/XMLSchema" xmlns:xs="http://www.w3.org/2001/XMLSchema" xmlns:p="http://schemas.microsoft.com/office/2006/metadata/properties" xmlns:ns2="c55df8e9-31fb-4368-a4da-91881ccb8863" xmlns:ns3="9c240b36-8f5f-451c-993e-9fc0f4722119" targetNamespace="http://schemas.microsoft.com/office/2006/metadata/properties" ma:root="true" ma:fieldsID="c65a437d5d1d5f628cad513cc91cdc26" ns2:_="" ns3:_="">
    <xsd:import namespace="c55df8e9-31fb-4368-a4da-91881ccb8863"/>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f8e9-31fb-4368-a4da-91881ccb8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D1563-78E0-4FEB-86A5-89E24A5F75DC}">
  <ds:schemaRefs>
    <ds:schemaRef ds:uri="http://schemas.microsoft.com/office/2006/metadata/properties"/>
    <ds:schemaRef ds:uri="http://schemas.microsoft.com/office/infopath/2007/PartnerControls"/>
    <ds:schemaRef ds:uri="c55df8e9-31fb-4368-a4da-91881ccb8863"/>
    <ds:schemaRef ds:uri="9c240b36-8f5f-451c-993e-9fc0f4722119"/>
  </ds:schemaRefs>
</ds:datastoreItem>
</file>

<file path=customXml/itemProps2.xml><?xml version="1.0" encoding="utf-8"?>
<ds:datastoreItem xmlns:ds="http://schemas.openxmlformats.org/officeDocument/2006/customXml" ds:itemID="{C3D345C5-D30E-410A-9831-EA4756703A0E}">
  <ds:schemaRefs>
    <ds:schemaRef ds:uri="http://schemas.microsoft.com/sharepoint/v3/contenttype/forms"/>
  </ds:schemaRefs>
</ds:datastoreItem>
</file>

<file path=customXml/itemProps3.xml><?xml version="1.0" encoding="utf-8"?>
<ds:datastoreItem xmlns:ds="http://schemas.openxmlformats.org/officeDocument/2006/customXml" ds:itemID="{0A6C626D-213F-49A0-A4A7-8700E13F7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f8e9-31fb-4368-a4da-91881ccb8863"/>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BANKLH</Template>
  <TotalTime>8</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STANDARD LETTER FORMAT</vt:lpstr>
    </vt:vector>
  </TitlesOfParts>
  <Company>RM plc</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 FORMAT</dc:title>
  <dc:creator>Syntegra</dc:creator>
  <cp:lastModifiedBy>J Yardley</cp:lastModifiedBy>
  <cp:revision>11</cp:revision>
  <cp:lastPrinted>2022-10-05T12:00:00Z</cp:lastPrinted>
  <dcterms:created xsi:type="dcterms:W3CDTF">2025-11-05T11:58:00Z</dcterms:created>
  <dcterms:modified xsi:type="dcterms:W3CDTF">2025-11-05T12:05:00Z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0x0101007A99C0C3F33C774A8714CA144F1B9782</vt:lpwstr>
  </property>
  <property fmtid="{D5CDD505-2E9C-101B-9397-08002B2CF9AE}" pid="3" name="MediaServiceImageTags">
    <vt:lpwstr/>
  </property>
</Properties>
</file>